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6F7C0" w14:textId="77777777" w:rsidR="007E677F" w:rsidRDefault="007E677F"/>
    <w:p w14:paraId="6DD14E5E" w14:textId="2624CACF" w:rsidR="007E677F" w:rsidRDefault="007E677F"/>
    <w:p w14:paraId="76D8F88B" w14:textId="77777777" w:rsidR="00092EBC" w:rsidRDefault="00092EBC" w:rsidP="007E677F">
      <w:pPr>
        <w:rPr>
          <w:rFonts w:ascii="Arial" w:hAnsi="Arial"/>
        </w:rPr>
      </w:pPr>
    </w:p>
    <w:p w14:paraId="0BB42186" w14:textId="77777777" w:rsidR="00092EBC" w:rsidRDefault="00092EBC" w:rsidP="007E677F">
      <w:pPr>
        <w:rPr>
          <w:rFonts w:ascii="Arial" w:hAnsi="Arial"/>
        </w:rPr>
      </w:pPr>
    </w:p>
    <w:p w14:paraId="6B4036A0" w14:textId="77777777" w:rsidR="00092EBC" w:rsidRDefault="00092EBC" w:rsidP="007E677F">
      <w:pPr>
        <w:rPr>
          <w:rFonts w:ascii="Arial" w:hAnsi="Arial"/>
        </w:rPr>
      </w:pPr>
    </w:p>
    <w:p w14:paraId="60C4E002" w14:textId="77777777" w:rsidR="00092EBC" w:rsidRDefault="00092EBC" w:rsidP="007E677F">
      <w:pPr>
        <w:rPr>
          <w:rFonts w:ascii="Arial" w:hAnsi="Arial"/>
        </w:rPr>
      </w:pPr>
    </w:p>
    <w:p w14:paraId="761CAF56" w14:textId="77777777" w:rsidR="009B53B2" w:rsidRDefault="009B53B2" w:rsidP="009B53B2">
      <w:pPr>
        <w:jc w:val="center"/>
        <w:rPr>
          <w:b/>
          <w:sz w:val="32"/>
        </w:rPr>
      </w:pPr>
      <w:bookmarkStart w:id="0" w:name="_GoBack"/>
      <w:bookmarkEnd w:id="0"/>
      <w:r w:rsidRPr="00326CE5">
        <w:rPr>
          <w:b/>
          <w:sz w:val="32"/>
        </w:rPr>
        <w:t>TABELLA</w:t>
      </w:r>
      <w:r>
        <w:rPr>
          <w:b/>
          <w:sz w:val="32"/>
        </w:rPr>
        <w:t xml:space="preserve"> RIASSUNTIVA</w:t>
      </w:r>
      <w:r w:rsidRPr="00326CE5">
        <w:rPr>
          <w:b/>
          <w:sz w:val="32"/>
        </w:rPr>
        <w:t xml:space="preserve"> </w:t>
      </w:r>
      <w:r>
        <w:rPr>
          <w:b/>
          <w:sz w:val="32"/>
        </w:rPr>
        <w:t xml:space="preserve">LIBRI DI TESTO </w:t>
      </w:r>
    </w:p>
    <w:p w14:paraId="68A25F95" w14:textId="5682E1C9" w:rsidR="009B53B2" w:rsidRDefault="009B53B2" w:rsidP="009B53B2">
      <w:pPr>
        <w:jc w:val="center"/>
        <w:rPr>
          <w:b/>
          <w:sz w:val="32"/>
        </w:rPr>
      </w:pPr>
      <w:r w:rsidRPr="00CC0BDD">
        <w:rPr>
          <w:b/>
          <w:sz w:val="44"/>
        </w:rPr>
        <w:t xml:space="preserve">PER DIPARTIMENTO </w:t>
      </w:r>
    </w:p>
    <w:p w14:paraId="3839B337" w14:textId="77777777" w:rsidR="009B53B2" w:rsidRDefault="009B53B2" w:rsidP="009B53B2">
      <w:pPr>
        <w:jc w:val="center"/>
        <w:rPr>
          <w:sz w:val="20"/>
        </w:rPr>
      </w:pPr>
      <w:r>
        <w:rPr>
          <w:sz w:val="20"/>
        </w:rPr>
        <w:t xml:space="preserve"> (R</w:t>
      </w:r>
      <w:r w:rsidRPr="00B266AD">
        <w:rPr>
          <w:sz w:val="20"/>
        </w:rPr>
        <w:t xml:space="preserve">iempire tutti i campi e fare particolare attenzione al Codice Volume. E' comunque </w:t>
      </w:r>
      <w:r w:rsidRPr="00D461DE">
        <w:rPr>
          <w:b/>
          <w:u w:val="single"/>
        </w:rPr>
        <w:t>OBBLIGATORIO</w:t>
      </w:r>
      <w:r w:rsidRPr="00D461DE">
        <w:t xml:space="preserve">  </w:t>
      </w:r>
      <w:r w:rsidRPr="00B266AD">
        <w:rPr>
          <w:sz w:val="20"/>
        </w:rPr>
        <w:t>allegare la fotocopia della co</w:t>
      </w:r>
      <w:r>
        <w:rPr>
          <w:sz w:val="20"/>
        </w:rPr>
        <w:t xml:space="preserve">pertina e dell'ultima pagina dei volumi variati e/o che vanno a scorrimento, </w:t>
      </w:r>
      <w:r w:rsidRPr="00D461DE">
        <w:rPr>
          <w:b/>
          <w:sz w:val="20"/>
        </w:rPr>
        <w:t>altrimenti non si procederà all’adozione</w:t>
      </w:r>
      <w:r w:rsidRPr="00B266AD">
        <w:rPr>
          <w:sz w:val="20"/>
        </w:rPr>
        <w:t>)</w:t>
      </w:r>
      <w:r>
        <w:rPr>
          <w:sz w:val="20"/>
        </w:rPr>
        <w:t xml:space="preserve"> </w:t>
      </w:r>
    </w:p>
    <w:p w14:paraId="189D27E3" w14:textId="77777777" w:rsidR="009B53B2" w:rsidRDefault="009B53B2" w:rsidP="009B53B2">
      <w:pPr>
        <w:jc w:val="center"/>
        <w:rPr>
          <w:b/>
          <w:sz w:val="20"/>
        </w:rPr>
      </w:pPr>
      <w:r w:rsidRPr="004D0A67">
        <w:rPr>
          <w:b/>
          <w:sz w:val="20"/>
        </w:rPr>
        <w:t>NB: Un libro a scorrimento che varia rispetto all’anno precedente è comunque da considerare quale nuova adozione</w:t>
      </w:r>
      <w:r>
        <w:rPr>
          <w:b/>
          <w:sz w:val="20"/>
        </w:rPr>
        <w:t>.</w:t>
      </w:r>
      <w:r w:rsidRPr="004D0A67">
        <w:rPr>
          <w:b/>
          <w:sz w:val="20"/>
        </w:rPr>
        <w:t xml:space="preserve"> </w:t>
      </w:r>
    </w:p>
    <w:p w14:paraId="60100050" w14:textId="77777777" w:rsidR="009B53B2" w:rsidRDefault="009B53B2" w:rsidP="009B53B2">
      <w:pPr>
        <w:jc w:val="center"/>
        <w:rPr>
          <w:b/>
          <w:sz w:val="20"/>
        </w:rPr>
      </w:pPr>
    </w:p>
    <w:p w14:paraId="60E8D686" w14:textId="77777777" w:rsidR="009B53B2" w:rsidRPr="0041431F" w:rsidRDefault="009B53B2" w:rsidP="009B53B2">
      <w:pPr>
        <w:jc w:val="center"/>
        <w:rPr>
          <w:b/>
          <w:sz w:val="28"/>
        </w:rPr>
      </w:pPr>
      <w:r w:rsidRPr="0041431F">
        <w:rPr>
          <w:b/>
          <w:sz w:val="28"/>
        </w:rPr>
        <w:t>MATERIA___________________________</w:t>
      </w:r>
    </w:p>
    <w:p w14:paraId="5F7ACE3C" w14:textId="77777777" w:rsidR="009B53B2" w:rsidRDefault="009B53B2" w:rsidP="009B53B2">
      <w:pPr>
        <w:jc w:val="center"/>
        <w:rPr>
          <w:sz w:val="20"/>
        </w:rPr>
      </w:pPr>
    </w:p>
    <w:p w14:paraId="0546C1CC" w14:textId="77777777" w:rsidR="009B53B2" w:rsidRPr="00326CE5" w:rsidRDefault="009B53B2" w:rsidP="009B53B2">
      <w:pPr>
        <w:jc w:val="center"/>
        <w:rPr>
          <w:b/>
        </w:rPr>
      </w:pPr>
      <w:r>
        <w:rPr>
          <w:b/>
          <w:sz w:val="32"/>
        </w:rPr>
        <w:t xml:space="preserve">Classi 1°-2°-3°-4°-5° </w:t>
      </w:r>
      <w:r w:rsidRPr="00326CE5">
        <w:rPr>
          <w:b/>
          <w:sz w:val="32"/>
        </w:rPr>
        <w:t>Sez. _____ Indirizzo _________________________ sede di ______________</w:t>
      </w:r>
    </w:p>
    <w:p w14:paraId="0685551A" w14:textId="77777777" w:rsidR="009B53B2" w:rsidRDefault="009B53B2" w:rsidP="009B53B2">
      <w:pPr>
        <w:rPr>
          <w:sz w:val="20"/>
        </w:rPr>
      </w:pPr>
    </w:p>
    <w:p w14:paraId="441E7D71" w14:textId="77777777" w:rsidR="009B53B2" w:rsidRPr="007E6A47" w:rsidRDefault="009B53B2" w:rsidP="009B53B2">
      <w:pPr>
        <w:ind w:right="-1164"/>
        <w:rPr>
          <w:b/>
          <w:sz w:val="14"/>
        </w:rPr>
      </w:pPr>
    </w:p>
    <w:tbl>
      <w:tblPr>
        <w:tblStyle w:val="Grigliatabella"/>
        <w:tblW w:w="15270" w:type="dxa"/>
        <w:tblLayout w:type="fixed"/>
        <w:tblLook w:val="04A0" w:firstRow="1" w:lastRow="0" w:firstColumn="1" w:lastColumn="0" w:noHBand="0" w:noVBand="1"/>
      </w:tblPr>
      <w:tblGrid>
        <w:gridCol w:w="951"/>
        <w:gridCol w:w="2535"/>
        <w:gridCol w:w="2916"/>
        <w:gridCol w:w="3803"/>
        <w:gridCol w:w="481"/>
        <w:gridCol w:w="1896"/>
        <w:gridCol w:w="1109"/>
        <w:gridCol w:w="563"/>
        <w:gridCol w:w="508"/>
        <w:gridCol w:w="508"/>
      </w:tblGrid>
      <w:tr w:rsidR="009B53B2" w:rsidRPr="0041431F" w14:paraId="0E18C43F" w14:textId="77777777" w:rsidTr="009B53B2">
        <w:trPr>
          <w:trHeight w:hRule="exact" w:val="497"/>
        </w:trPr>
        <w:tc>
          <w:tcPr>
            <w:tcW w:w="951" w:type="dxa"/>
            <w:shd w:val="clear" w:color="auto" w:fill="BFBFBF" w:themeFill="background1" w:themeFillShade="BF"/>
            <w:vAlign w:val="center"/>
          </w:tcPr>
          <w:p w14:paraId="60BF3E54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</w:rPr>
              <w:t>Classe</w:t>
            </w:r>
          </w:p>
        </w:tc>
        <w:tc>
          <w:tcPr>
            <w:tcW w:w="2535" w:type="dxa"/>
            <w:shd w:val="clear" w:color="auto" w:fill="BFBFBF" w:themeFill="background1" w:themeFillShade="BF"/>
            <w:vAlign w:val="center"/>
          </w:tcPr>
          <w:p w14:paraId="23C6F409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6"/>
              </w:rPr>
              <w:t>Codice volume</w:t>
            </w:r>
          </w:p>
        </w:tc>
        <w:tc>
          <w:tcPr>
            <w:tcW w:w="2916" w:type="dxa"/>
            <w:shd w:val="clear" w:color="auto" w:fill="BFBFBF" w:themeFill="background1" w:themeFillShade="BF"/>
            <w:vAlign w:val="center"/>
          </w:tcPr>
          <w:p w14:paraId="228CB6BE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6"/>
              </w:rPr>
              <w:t>Autore/1 Autore/2 Autore/3</w:t>
            </w:r>
          </w:p>
        </w:tc>
        <w:tc>
          <w:tcPr>
            <w:tcW w:w="3803" w:type="dxa"/>
            <w:shd w:val="clear" w:color="auto" w:fill="BFBFBF" w:themeFill="background1" w:themeFillShade="BF"/>
            <w:vAlign w:val="center"/>
          </w:tcPr>
          <w:p w14:paraId="0B4B56B7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6"/>
              </w:rPr>
              <w:t>Titolo/Sottotitolo</w:t>
            </w:r>
          </w:p>
        </w:tc>
        <w:tc>
          <w:tcPr>
            <w:tcW w:w="481" w:type="dxa"/>
            <w:shd w:val="clear" w:color="auto" w:fill="BFBFBF" w:themeFill="background1" w:themeFillShade="BF"/>
            <w:vAlign w:val="center"/>
          </w:tcPr>
          <w:p w14:paraId="644A6D17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4"/>
              </w:rPr>
              <w:t>Vol</w:t>
            </w:r>
          </w:p>
        </w:tc>
        <w:tc>
          <w:tcPr>
            <w:tcW w:w="1896" w:type="dxa"/>
            <w:shd w:val="clear" w:color="auto" w:fill="BFBFBF" w:themeFill="background1" w:themeFillShade="BF"/>
            <w:vAlign w:val="center"/>
          </w:tcPr>
          <w:p w14:paraId="1647F78E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4"/>
              </w:rPr>
              <w:t>Editore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61F0C126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6"/>
              </w:rPr>
              <w:t>Prezzo</w:t>
            </w:r>
          </w:p>
        </w:tc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6C2EC257" w14:textId="77777777" w:rsidR="009B53B2" w:rsidRPr="0041431F" w:rsidRDefault="009B53B2" w:rsidP="00E305B2">
            <w:pPr>
              <w:ind w:left="-108" w:right="-171"/>
              <w:jc w:val="center"/>
              <w:rPr>
                <w:b/>
                <w:sz w:val="14"/>
              </w:rPr>
            </w:pPr>
            <w:r w:rsidRPr="0041431F">
              <w:rPr>
                <w:b/>
                <w:sz w:val="14"/>
              </w:rPr>
              <w:t>Nuova adoz.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</w:tcPr>
          <w:p w14:paraId="58E28741" w14:textId="77777777" w:rsidR="009B53B2" w:rsidRPr="0041431F" w:rsidRDefault="009B53B2" w:rsidP="00E305B2">
            <w:pPr>
              <w:ind w:left="-45" w:right="-142"/>
              <w:jc w:val="center"/>
              <w:rPr>
                <w:b/>
                <w:sz w:val="14"/>
              </w:rPr>
            </w:pPr>
            <w:r w:rsidRPr="0041431F">
              <w:rPr>
                <w:b/>
                <w:sz w:val="14"/>
              </w:rPr>
              <w:t>Da acqu.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</w:tcPr>
          <w:p w14:paraId="056BA800" w14:textId="77777777" w:rsidR="009B53B2" w:rsidRPr="0041431F" w:rsidRDefault="009B53B2" w:rsidP="00E305B2">
            <w:pPr>
              <w:ind w:left="-74" w:right="-114"/>
              <w:jc w:val="center"/>
              <w:rPr>
                <w:b/>
                <w:sz w:val="14"/>
              </w:rPr>
            </w:pPr>
            <w:r w:rsidRPr="0041431F">
              <w:rPr>
                <w:b/>
                <w:sz w:val="14"/>
              </w:rPr>
              <w:t>Cons.</w:t>
            </w:r>
          </w:p>
        </w:tc>
      </w:tr>
      <w:tr w:rsidR="009B53B2" w:rsidRPr="00B266AD" w14:paraId="3B57C441" w14:textId="77777777" w:rsidTr="009B53B2">
        <w:trPr>
          <w:trHeight w:hRule="exact" w:val="680"/>
        </w:trPr>
        <w:tc>
          <w:tcPr>
            <w:tcW w:w="951" w:type="dxa"/>
          </w:tcPr>
          <w:p w14:paraId="672D59DC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51DD36DF" w14:textId="77777777" w:rsidR="009B53B2" w:rsidRDefault="009B53B2" w:rsidP="00E305B2">
            <w:pPr>
              <w:jc w:val="center"/>
              <w:rPr>
                <w:b/>
                <w:sz w:val="28"/>
              </w:rPr>
            </w:pPr>
          </w:p>
        </w:tc>
        <w:tc>
          <w:tcPr>
            <w:tcW w:w="2916" w:type="dxa"/>
          </w:tcPr>
          <w:p w14:paraId="2E8EDCB5" w14:textId="77777777" w:rsidR="009B53B2" w:rsidRPr="0090060F" w:rsidRDefault="009B53B2" w:rsidP="00E305B2">
            <w:pPr>
              <w:rPr>
                <w:b/>
                <w:sz w:val="10"/>
              </w:rPr>
            </w:pPr>
          </w:p>
        </w:tc>
        <w:tc>
          <w:tcPr>
            <w:tcW w:w="3803" w:type="dxa"/>
          </w:tcPr>
          <w:p w14:paraId="39B5E179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1197B102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036E493C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38FC3C6B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3FA6A27F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76B4C2DE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0FA4AB99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793CB3DB" w14:textId="77777777" w:rsidTr="009B53B2">
        <w:trPr>
          <w:trHeight w:hRule="exact" w:val="680"/>
        </w:trPr>
        <w:tc>
          <w:tcPr>
            <w:tcW w:w="951" w:type="dxa"/>
          </w:tcPr>
          <w:p w14:paraId="3110C9E1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6C1D9587" w14:textId="77777777" w:rsidR="009B53B2" w:rsidRDefault="009B53B2" w:rsidP="00E305B2">
            <w:pPr>
              <w:jc w:val="center"/>
              <w:rPr>
                <w:b/>
                <w:sz w:val="28"/>
              </w:rPr>
            </w:pPr>
          </w:p>
        </w:tc>
        <w:tc>
          <w:tcPr>
            <w:tcW w:w="2916" w:type="dxa"/>
          </w:tcPr>
          <w:p w14:paraId="45FE3F3F" w14:textId="77777777" w:rsidR="009B53B2" w:rsidRPr="0090060F" w:rsidRDefault="009B53B2" w:rsidP="00E305B2">
            <w:pPr>
              <w:rPr>
                <w:b/>
                <w:sz w:val="10"/>
              </w:rPr>
            </w:pPr>
          </w:p>
        </w:tc>
        <w:tc>
          <w:tcPr>
            <w:tcW w:w="3803" w:type="dxa"/>
          </w:tcPr>
          <w:p w14:paraId="45CD409C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6E3469A6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6BC6025C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2655636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34D35A7C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2B430863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45A5806D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621AC8BB" w14:textId="77777777" w:rsidTr="009B53B2">
        <w:trPr>
          <w:trHeight w:hRule="exact" w:val="680"/>
        </w:trPr>
        <w:tc>
          <w:tcPr>
            <w:tcW w:w="951" w:type="dxa"/>
          </w:tcPr>
          <w:p w14:paraId="28CCC5BB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52CA636F" w14:textId="77777777" w:rsidR="009B53B2" w:rsidRPr="0090060F" w:rsidRDefault="009B53B2" w:rsidP="00E305B2">
            <w:pPr>
              <w:jc w:val="center"/>
              <w:rPr>
                <w:b/>
                <w:sz w:val="20"/>
              </w:rPr>
            </w:pPr>
          </w:p>
        </w:tc>
        <w:tc>
          <w:tcPr>
            <w:tcW w:w="2916" w:type="dxa"/>
          </w:tcPr>
          <w:p w14:paraId="3955849F" w14:textId="77777777" w:rsidR="009B53B2" w:rsidRPr="0090060F" w:rsidRDefault="009B53B2" w:rsidP="00E305B2">
            <w:pPr>
              <w:rPr>
                <w:b/>
                <w:sz w:val="12"/>
              </w:rPr>
            </w:pPr>
          </w:p>
        </w:tc>
        <w:tc>
          <w:tcPr>
            <w:tcW w:w="3803" w:type="dxa"/>
          </w:tcPr>
          <w:p w14:paraId="20CDA5CD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0C5E5B61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1AE44AAB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43113EF7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07A95018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05724B57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0CC0F8F0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75EFEE9E" w14:textId="77777777" w:rsidTr="009B53B2">
        <w:trPr>
          <w:trHeight w:hRule="exact" w:val="680"/>
        </w:trPr>
        <w:tc>
          <w:tcPr>
            <w:tcW w:w="951" w:type="dxa"/>
          </w:tcPr>
          <w:p w14:paraId="38939AF4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11AC677F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1E0B3959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2FA3C660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38FE2FCF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0A7CF75D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772A521F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2D9D56F7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081E0432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0293AA11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15D700FA" w14:textId="77777777" w:rsidTr="009B53B2">
        <w:trPr>
          <w:trHeight w:hRule="exact" w:val="680"/>
        </w:trPr>
        <w:tc>
          <w:tcPr>
            <w:tcW w:w="951" w:type="dxa"/>
          </w:tcPr>
          <w:p w14:paraId="10A21632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353A2AD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138A808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43718FA3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76A03CD3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7C4A57F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4B1DC5E5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503DC552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6CC7C08A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46326199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3040842A" w14:textId="77777777" w:rsidTr="009B53B2">
        <w:trPr>
          <w:trHeight w:hRule="exact" w:val="680"/>
        </w:trPr>
        <w:tc>
          <w:tcPr>
            <w:tcW w:w="951" w:type="dxa"/>
          </w:tcPr>
          <w:p w14:paraId="744D3ADA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51D7BAB3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5C224875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2A428BC5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55F8C12F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4317FFE4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0AC0A32D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1B40A48E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19F59FB3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7EFC4DC5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30095B69" w14:textId="77777777" w:rsidTr="009B53B2">
        <w:trPr>
          <w:trHeight w:hRule="exact" w:val="680"/>
        </w:trPr>
        <w:tc>
          <w:tcPr>
            <w:tcW w:w="951" w:type="dxa"/>
          </w:tcPr>
          <w:p w14:paraId="361B1401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47DB2E8C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3E9595F0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0BA5F34E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7873A603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07B4C784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3D56C156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4443C46D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76D36EAC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2849BDF6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41431F" w14:paraId="70D403CE" w14:textId="77777777" w:rsidTr="009B53B2">
        <w:trPr>
          <w:trHeight w:hRule="exact" w:val="497"/>
        </w:trPr>
        <w:tc>
          <w:tcPr>
            <w:tcW w:w="951" w:type="dxa"/>
            <w:shd w:val="clear" w:color="auto" w:fill="BFBFBF" w:themeFill="background1" w:themeFillShade="BF"/>
            <w:vAlign w:val="center"/>
          </w:tcPr>
          <w:p w14:paraId="4D5AF870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</w:rPr>
              <w:t>Classe</w:t>
            </w:r>
          </w:p>
        </w:tc>
        <w:tc>
          <w:tcPr>
            <w:tcW w:w="2535" w:type="dxa"/>
            <w:shd w:val="clear" w:color="auto" w:fill="BFBFBF" w:themeFill="background1" w:themeFillShade="BF"/>
            <w:vAlign w:val="center"/>
          </w:tcPr>
          <w:p w14:paraId="35F9CF35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6"/>
              </w:rPr>
              <w:t>Codice volume</w:t>
            </w:r>
          </w:p>
        </w:tc>
        <w:tc>
          <w:tcPr>
            <w:tcW w:w="2916" w:type="dxa"/>
            <w:shd w:val="clear" w:color="auto" w:fill="BFBFBF" w:themeFill="background1" w:themeFillShade="BF"/>
            <w:vAlign w:val="center"/>
          </w:tcPr>
          <w:p w14:paraId="4B8EFB05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6"/>
              </w:rPr>
              <w:t>Autore/1 Autore/2 Autore/3</w:t>
            </w:r>
          </w:p>
        </w:tc>
        <w:tc>
          <w:tcPr>
            <w:tcW w:w="3803" w:type="dxa"/>
            <w:shd w:val="clear" w:color="auto" w:fill="BFBFBF" w:themeFill="background1" w:themeFillShade="BF"/>
            <w:vAlign w:val="center"/>
          </w:tcPr>
          <w:p w14:paraId="4740D5B1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6"/>
              </w:rPr>
              <w:t>Titolo/Sottotitolo</w:t>
            </w:r>
          </w:p>
        </w:tc>
        <w:tc>
          <w:tcPr>
            <w:tcW w:w="481" w:type="dxa"/>
            <w:shd w:val="clear" w:color="auto" w:fill="BFBFBF" w:themeFill="background1" w:themeFillShade="BF"/>
            <w:vAlign w:val="center"/>
          </w:tcPr>
          <w:p w14:paraId="1D52D034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4"/>
              </w:rPr>
              <w:t>Vol</w:t>
            </w:r>
          </w:p>
        </w:tc>
        <w:tc>
          <w:tcPr>
            <w:tcW w:w="1896" w:type="dxa"/>
            <w:shd w:val="clear" w:color="auto" w:fill="BFBFBF" w:themeFill="background1" w:themeFillShade="BF"/>
            <w:vAlign w:val="center"/>
          </w:tcPr>
          <w:p w14:paraId="0D0A19C2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4"/>
              </w:rPr>
              <w:t>Editore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578AEA29" w14:textId="77777777" w:rsidR="009B53B2" w:rsidRPr="0041431F" w:rsidRDefault="009B53B2" w:rsidP="00E305B2">
            <w:pPr>
              <w:jc w:val="center"/>
              <w:rPr>
                <w:b/>
                <w:sz w:val="14"/>
              </w:rPr>
            </w:pPr>
            <w:r w:rsidRPr="0041431F">
              <w:rPr>
                <w:b/>
                <w:sz w:val="16"/>
              </w:rPr>
              <w:t>Prezzo</w:t>
            </w:r>
          </w:p>
        </w:tc>
        <w:tc>
          <w:tcPr>
            <w:tcW w:w="563" w:type="dxa"/>
            <w:shd w:val="clear" w:color="auto" w:fill="BFBFBF" w:themeFill="background1" w:themeFillShade="BF"/>
            <w:vAlign w:val="center"/>
          </w:tcPr>
          <w:p w14:paraId="07461A10" w14:textId="77777777" w:rsidR="009B53B2" w:rsidRPr="0041431F" w:rsidRDefault="009B53B2" w:rsidP="00E305B2">
            <w:pPr>
              <w:ind w:left="-108" w:right="-171"/>
              <w:jc w:val="center"/>
              <w:rPr>
                <w:b/>
                <w:sz w:val="14"/>
              </w:rPr>
            </w:pPr>
            <w:r w:rsidRPr="0041431F">
              <w:rPr>
                <w:b/>
                <w:sz w:val="14"/>
              </w:rPr>
              <w:t>Nuova adoz.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</w:tcPr>
          <w:p w14:paraId="27629242" w14:textId="77777777" w:rsidR="009B53B2" w:rsidRPr="0041431F" w:rsidRDefault="009B53B2" w:rsidP="00E305B2">
            <w:pPr>
              <w:ind w:left="-45" w:right="-142"/>
              <w:jc w:val="center"/>
              <w:rPr>
                <w:b/>
                <w:sz w:val="14"/>
              </w:rPr>
            </w:pPr>
            <w:r w:rsidRPr="0041431F">
              <w:rPr>
                <w:b/>
                <w:sz w:val="14"/>
              </w:rPr>
              <w:t>Da acqu.</w:t>
            </w:r>
          </w:p>
        </w:tc>
        <w:tc>
          <w:tcPr>
            <w:tcW w:w="508" w:type="dxa"/>
            <w:shd w:val="clear" w:color="auto" w:fill="BFBFBF" w:themeFill="background1" w:themeFillShade="BF"/>
            <w:vAlign w:val="center"/>
          </w:tcPr>
          <w:p w14:paraId="0B91BB88" w14:textId="77777777" w:rsidR="009B53B2" w:rsidRPr="0041431F" w:rsidRDefault="009B53B2" w:rsidP="00E305B2">
            <w:pPr>
              <w:ind w:left="-74" w:right="-114"/>
              <w:jc w:val="center"/>
              <w:rPr>
                <w:b/>
                <w:sz w:val="14"/>
              </w:rPr>
            </w:pPr>
            <w:r w:rsidRPr="0041431F">
              <w:rPr>
                <w:b/>
                <w:sz w:val="14"/>
              </w:rPr>
              <w:t>Cons.</w:t>
            </w:r>
          </w:p>
        </w:tc>
      </w:tr>
      <w:tr w:rsidR="009B53B2" w:rsidRPr="00B266AD" w14:paraId="4B620454" w14:textId="77777777" w:rsidTr="009B53B2">
        <w:trPr>
          <w:trHeight w:hRule="exact" w:val="680"/>
        </w:trPr>
        <w:tc>
          <w:tcPr>
            <w:tcW w:w="951" w:type="dxa"/>
          </w:tcPr>
          <w:p w14:paraId="10A2E6E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54810981" w14:textId="77777777" w:rsidR="009B53B2" w:rsidRDefault="009B53B2" w:rsidP="00E305B2">
            <w:pPr>
              <w:jc w:val="center"/>
              <w:rPr>
                <w:b/>
                <w:sz w:val="28"/>
              </w:rPr>
            </w:pPr>
          </w:p>
        </w:tc>
        <w:tc>
          <w:tcPr>
            <w:tcW w:w="2916" w:type="dxa"/>
          </w:tcPr>
          <w:p w14:paraId="75566EAE" w14:textId="77777777" w:rsidR="009B53B2" w:rsidRPr="0090060F" w:rsidRDefault="009B53B2" w:rsidP="00E305B2">
            <w:pPr>
              <w:rPr>
                <w:b/>
                <w:sz w:val="10"/>
              </w:rPr>
            </w:pPr>
          </w:p>
        </w:tc>
        <w:tc>
          <w:tcPr>
            <w:tcW w:w="3803" w:type="dxa"/>
          </w:tcPr>
          <w:p w14:paraId="0FE0FABB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44FF929A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1BA80067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17243CD2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643E101D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3BFD21D8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7908383A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1781DE89" w14:textId="77777777" w:rsidTr="009B53B2">
        <w:trPr>
          <w:trHeight w:hRule="exact" w:val="680"/>
        </w:trPr>
        <w:tc>
          <w:tcPr>
            <w:tcW w:w="951" w:type="dxa"/>
          </w:tcPr>
          <w:p w14:paraId="0A4CDCB7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41BC15EC" w14:textId="77777777" w:rsidR="009B53B2" w:rsidRDefault="009B53B2" w:rsidP="00E305B2">
            <w:pPr>
              <w:jc w:val="center"/>
              <w:rPr>
                <w:b/>
                <w:sz w:val="28"/>
              </w:rPr>
            </w:pPr>
          </w:p>
        </w:tc>
        <w:tc>
          <w:tcPr>
            <w:tcW w:w="2916" w:type="dxa"/>
          </w:tcPr>
          <w:p w14:paraId="67A1D679" w14:textId="77777777" w:rsidR="009B53B2" w:rsidRPr="0090060F" w:rsidRDefault="009B53B2" w:rsidP="00E305B2">
            <w:pPr>
              <w:rPr>
                <w:b/>
                <w:sz w:val="10"/>
              </w:rPr>
            </w:pPr>
          </w:p>
        </w:tc>
        <w:tc>
          <w:tcPr>
            <w:tcW w:w="3803" w:type="dxa"/>
          </w:tcPr>
          <w:p w14:paraId="46ADD4B2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15C58A5B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565988CB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43E1B561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44F817B7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7CB29A46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6AD5649E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3FA39BB6" w14:textId="77777777" w:rsidTr="009B53B2">
        <w:trPr>
          <w:trHeight w:hRule="exact" w:val="680"/>
        </w:trPr>
        <w:tc>
          <w:tcPr>
            <w:tcW w:w="951" w:type="dxa"/>
          </w:tcPr>
          <w:p w14:paraId="6C42FF37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6145CBD4" w14:textId="77777777" w:rsidR="009B53B2" w:rsidRPr="0090060F" w:rsidRDefault="009B53B2" w:rsidP="00E305B2">
            <w:pPr>
              <w:jc w:val="center"/>
              <w:rPr>
                <w:b/>
                <w:sz w:val="20"/>
              </w:rPr>
            </w:pPr>
          </w:p>
        </w:tc>
        <w:tc>
          <w:tcPr>
            <w:tcW w:w="2916" w:type="dxa"/>
          </w:tcPr>
          <w:p w14:paraId="4DA95EC1" w14:textId="77777777" w:rsidR="009B53B2" w:rsidRPr="0090060F" w:rsidRDefault="009B53B2" w:rsidP="00E305B2">
            <w:pPr>
              <w:rPr>
                <w:b/>
                <w:sz w:val="12"/>
              </w:rPr>
            </w:pPr>
          </w:p>
        </w:tc>
        <w:tc>
          <w:tcPr>
            <w:tcW w:w="3803" w:type="dxa"/>
          </w:tcPr>
          <w:p w14:paraId="75A4EAAD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52CBE383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72E3EB62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2CCA03CA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5D003984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6CAB74B0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08A867D2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7E17C002" w14:textId="77777777" w:rsidTr="009B53B2">
        <w:trPr>
          <w:trHeight w:hRule="exact" w:val="680"/>
        </w:trPr>
        <w:tc>
          <w:tcPr>
            <w:tcW w:w="951" w:type="dxa"/>
          </w:tcPr>
          <w:p w14:paraId="0299665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51F7ED8C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2F60FAD1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3682DE12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558E3094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4AEA8803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2270CAA9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5C1B7AA0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253C4609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14578F0E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57E45FF7" w14:textId="77777777" w:rsidTr="009B53B2">
        <w:trPr>
          <w:trHeight w:hRule="exact" w:val="680"/>
        </w:trPr>
        <w:tc>
          <w:tcPr>
            <w:tcW w:w="951" w:type="dxa"/>
          </w:tcPr>
          <w:p w14:paraId="702E0835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30FDC04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11C65AB5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01928F59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6E9208A5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73628E70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26FF44AB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29FA0FD7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793E7C06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6D28F8F9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3153F4AB" w14:textId="77777777" w:rsidTr="009B53B2">
        <w:trPr>
          <w:trHeight w:hRule="exact" w:val="680"/>
        </w:trPr>
        <w:tc>
          <w:tcPr>
            <w:tcW w:w="951" w:type="dxa"/>
          </w:tcPr>
          <w:p w14:paraId="6F427C24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64A1631E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1E64616C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0BFA38D1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19624F7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6B8F6224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76B4FE14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188440FA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24BD661A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1102BE87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2A62D8D2" w14:textId="77777777" w:rsidTr="009B53B2">
        <w:trPr>
          <w:trHeight w:hRule="exact" w:val="680"/>
        </w:trPr>
        <w:tc>
          <w:tcPr>
            <w:tcW w:w="951" w:type="dxa"/>
          </w:tcPr>
          <w:p w14:paraId="7CDE23BA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710D8E14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30108AAE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05A500F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2622CFB6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208733A3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7DD4C8BB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6725A9F0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2AF54DB5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1FB2D35A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6C51B16D" w14:textId="77777777" w:rsidTr="009B53B2">
        <w:trPr>
          <w:trHeight w:hRule="exact" w:val="680"/>
        </w:trPr>
        <w:tc>
          <w:tcPr>
            <w:tcW w:w="951" w:type="dxa"/>
          </w:tcPr>
          <w:p w14:paraId="2D24C1D0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762C1403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1408B3EC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2CEB2FE4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5598F86C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687F22B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7063E4BA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434AA563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21B79D82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1C225633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137F46B2" w14:textId="77777777" w:rsidTr="009B53B2">
        <w:trPr>
          <w:trHeight w:hRule="exact" w:val="680"/>
        </w:trPr>
        <w:tc>
          <w:tcPr>
            <w:tcW w:w="951" w:type="dxa"/>
          </w:tcPr>
          <w:p w14:paraId="151086B4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360C74A5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16E39BD6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34DE1591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46EE37B0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3BDB36E0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63D5045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7E147D0E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730E8129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0E7E047F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206ECBA7" w14:textId="77777777" w:rsidTr="009B53B2">
        <w:trPr>
          <w:trHeight w:hRule="exact" w:val="680"/>
        </w:trPr>
        <w:tc>
          <w:tcPr>
            <w:tcW w:w="951" w:type="dxa"/>
          </w:tcPr>
          <w:p w14:paraId="14C7C3E1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4EB23E78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2713501F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2AF57687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25D0D48A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57766E26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756C9499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618DA7E4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126ECED7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4001CEFE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  <w:tr w:rsidR="009B53B2" w:rsidRPr="00B266AD" w14:paraId="7B305966" w14:textId="77777777" w:rsidTr="009B53B2">
        <w:trPr>
          <w:trHeight w:hRule="exact" w:val="680"/>
        </w:trPr>
        <w:tc>
          <w:tcPr>
            <w:tcW w:w="951" w:type="dxa"/>
          </w:tcPr>
          <w:p w14:paraId="5587964A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535" w:type="dxa"/>
          </w:tcPr>
          <w:p w14:paraId="4D9D7FCE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2916" w:type="dxa"/>
          </w:tcPr>
          <w:p w14:paraId="2E3CE365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3803" w:type="dxa"/>
          </w:tcPr>
          <w:p w14:paraId="70EC6032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481" w:type="dxa"/>
          </w:tcPr>
          <w:p w14:paraId="37335B72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896" w:type="dxa"/>
          </w:tcPr>
          <w:p w14:paraId="4847F2DD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1109" w:type="dxa"/>
          </w:tcPr>
          <w:p w14:paraId="0B3CE8F2" w14:textId="77777777" w:rsidR="009B53B2" w:rsidRPr="00B266AD" w:rsidRDefault="009B53B2" w:rsidP="00E305B2">
            <w:pPr>
              <w:rPr>
                <w:sz w:val="14"/>
              </w:rPr>
            </w:pPr>
          </w:p>
        </w:tc>
        <w:tc>
          <w:tcPr>
            <w:tcW w:w="563" w:type="dxa"/>
          </w:tcPr>
          <w:p w14:paraId="3AC14B87" w14:textId="77777777" w:rsidR="009B53B2" w:rsidRPr="007E6A47" w:rsidRDefault="009B53B2" w:rsidP="00E305B2">
            <w:pPr>
              <w:ind w:left="-108" w:right="-171"/>
              <w:rPr>
                <w:sz w:val="16"/>
              </w:rPr>
            </w:pPr>
          </w:p>
        </w:tc>
        <w:tc>
          <w:tcPr>
            <w:tcW w:w="508" w:type="dxa"/>
          </w:tcPr>
          <w:p w14:paraId="247B5C0D" w14:textId="77777777" w:rsidR="009B53B2" w:rsidRPr="00B266AD" w:rsidRDefault="009B53B2" w:rsidP="00E305B2">
            <w:pPr>
              <w:ind w:left="-45" w:right="-142"/>
              <w:rPr>
                <w:sz w:val="14"/>
              </w:rPr>
            </w:pPr>
          </w:p>
        </w:tc>
        <w:tc>
          <w:tcPr>
            <w:tcW w:w="508" w:type="dxa"/>
          </w:tcPr>
          <w:p w14:paraId="2B8728AE" w14:textId="77777777" w:rsidR="009B53B2" w:rsidRPr="00B266AD" w:rsidRDefault="009B53B2" w:rsidP="00E305B2">
            <w:pPr>
              <w:ind w:left="-74" w:right="-114"/>
              <w:rPr>
                <w:sz w:val="14"/>
              </w:rPr>
            </w:pPr>
          </w:p>
        </w:tc>
      </w:tr>
    </w:tbl>
    <w:p w14:paraId="063E3569" w14:textId="24EB63B4" w:rsidR="003E3D6C" w:rsidRDefault="003E3D6C" w:rsidP="009B53B2">
      <w:pPr>
        <w:rPr>
          <w:rFonts w:ascii="Arial" w:hAnsi="Arial" w:cs="Arial"/>
          <w:b/>
          <w:sz w:val="36"/>
        </w:rPr>
      </w:pPr>
    </w:p>
    <w:sectPr w:rsidR="003E3D6C" w:rsidSect="00B266AD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DF127" w14:textId="77777777" w:rsidR="00C72291" w:rsidRDefault="00C72291">
      <w:r>
        <w:separator/>
      </w:r>
    </w:p>
  </w:endnote>
  <w:endnote w:type="continuationSeparator" w:id="0">
    <w:p w14:paraId="734AEEB7" w14:textId="77777777" w:rsidR="00C72291" w:rsidRDefault="00C7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perOpenFac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641224"/>
      <w:docPartObj>
        <w:docPartGallery w:val="Page Numbers (Bottom of Page)"/>
        <w:docPartUnique/>
      </w:docPartObj>
    </w:sdtPr>
    <w:sdtEndPr/>
    <w:sdtContent>
      <w:p w14:paraId="473D45F6" w14:textId="4C907603" w:rsidR="00B60E01" w:rsidRPr="009D2660" w:rsidRDefault="00B60E01" w:rsidP="009D2660">
        <w:pPr>
          <w:pStyle w:val="Pidipagina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SEDE CENTRALE: Sezione “GALILEI”   - P/za Risorgimento 82100 – Benevento -  Tel:   0824.313031   Fax: 0824.313041</w:t>
        </w:r>
      </w:p>
      <w:p w14:paraId="14B1CB95" w14:textId="77777777" w:rsidR="00B60E01" w:rsidRPr="009D2660" w:rsidRDefault="00B60E01" w:rsidP="00B60E01">
        <w:pPr>
          <w:ind w:right="170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Sezione “VETRONE” -  C.da Piano Cappelle – Benevento - 0824.51476    Fax. 0824.51255</w:t>
        </w:r>
      </w:p>
      <w:p w14:paraId="03DBC51C" w14:textId="77777777" w:rsidR="00B60E01" w:rsidRPr="009D2660" w:rsidRDefault="00B60E01" w:rsidP="00B60E01">
        <w:pPr>
          <w:pStyle w:val="Pidipagina"/>
          <w:jc w:val="center"/>
          <w:rPr>
            <w:sz w:val="22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POLO SCOLASTICO di   Guardia Sanframondi: Piazzetta GUIDI,4 – 0824.817652</w:t>
        </w:r>
      </w:p>
      <w:p w14:paraId="21257C92" w14:textId="77777777" w:rsidR="00B60E01" w:rsidRDefault="00B60E01" w:rsidP="00B60E0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F8FCDC" wp14:editId="06096C60">
                  <wp:extent cx="5467350" cy="45085"/>
                  <wp:effectExtent l="9525" t="9525" r="0" b="2540"/>
                  <wp:docPr id="45" name="Decisione 4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<w:pict>
                <v:shapetype w14:anchorId="5E1987A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D11044C" w14:textId="0A16A0FE" w:rsidR="00B60E01" w:rsidRDefault="00B60E01" w:rsidP="00B60E0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16DF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12131"/>
      <w:docPartObj>
        <w:docPartGallery w:val="Page Numbers (Bottom of Page)"/>
        <w:docPartUnique/>
      </w:docPartObj>
    </w:sdtPr>
    <w:sdtEndPr/>
    <w:sdtContent>
      <w:p w14:paraId="01F579E4" w14:textId="77777777" w:rsidR="00DC245E" w:rsidRDefault="00DC245E" w:rsidP="00DC245E">
        <w:pPr>
          <w:pStyle w:val="Pidipagina"/>
        </w:pPr>
        <w:r>
          <w:t xml:space="preserve">______________________________________________________________________________    </w:t>
        </w:r>
      </w:p>
      <w:p w14:paraId="4151CA76" w14:textId="77777777" w:rsidR="00DC245E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</w:p>
      <w:p w14:paraId="79D0F844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SEDE CENTRALE: Sezione “GALILEI”   - P/za Risorgimento 82100 – Benevento -  Tel:   0824.313031   Fax: 0824.313041</w:t>
        </w:r>
      </w:p>
      <w:p w14:paraId="60D15305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Sezione “VETRONE” -  C.da Piano Cappelle – Benevento - 0824.51476    Fax. 0824.51255</w:t>
        </w:r>
      </w:p>
      <w:p w14:paraId="596ACCA5" w14:textId="77777777" w:rsidR="00DC245E" w:rsidRPr="00A77DC4" w:rsidRDefault="00DC245E" w:rsidP="00DC245E">
        <w:pPr>
          <w:pStyle w:val="Pidipagina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POLO SCOLASTICO di   Guardia Sanframondi: Piazzetta GUIDI,4 – 0824.</w:t>
        </w:r>
        <w:r>
          <w:rPr>
            <w:rFonts w:ascii="Arial" w:hAnsi="Arial" w:cs="Arial"/>
            <w:bCs/>
            <w:sz w:val="16"/>
            <w:szCs w:val="18"/>
          </w:rPr>
          <w:t>817652</w:t>
        </w:r>
      </w:p>
    </w:sdtContent>
  </w:sdt>
  <w:p w14:paraId="3F4430B6" w14:textId="77777777" w:rsidR="00DC245E" w:rsidRDefault="00DC24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45434" w14:textId="77777777" w:rsidR="00C72291" w:rsidRDefault="00C72291">
      <w:r>
        <w:separator/>
      </w:r>
    </w:p>
  </w:footnote>
  <w:footnote w:type="continuationSeparator" w:id="0">
    <w:p w14:paraId="29509594" w14:textId="77777777" w:rsidR="00C72291" w:rsidRDefault="00C7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25D48" w14:textId="586D898F" w:rsidR="009D2660" w:rsidRDefault="009D2660" w:rsidP="00E118AB">
    <w:pPr>
      <w:pStyle w:val="Intestazione"/>
      <w:ind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9CA2EE" wp14:editId="6B0E3E73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996950" cy="525780"/>
          <wp:effectExtent l="0" t="0" r="0" b="7620"/>
          <wp:wrapSquare wrapText="bothSides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AF915C" wp14:editId="3548790F">
          <wp:simplePos x="0" y="0"/>
          <wp:positionH relativeFrom="column">
            <wp:posOffset>-3810</wp:posOffset>
          </wp:positionH>
          <wp:positionV relativeFrom="paragraph">
            <wp:posOffset>1270</wp:posOffset>
          </wp:positionV>
          <wp:extent cx="1069340" cy="457200"/>
          <wp:effectExtent l="0" t="0" r="0" b="0"/>
          <wp:wrapSquare wrapText="bothSides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DBC69" w14:textId="77777777" w:rsidR="005D4221" w:rsidRPr="000E0BAF" w:rsidRDefault="005D4221" w:rsidP="00CF3CAF">
    <w:pPr>
      <w:pStyle w:val="Intestazione"/>
      <w:spacing w:line="0" w:lineRule="atLeast"/>
      <w:ind w:firstLine="0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A72"/>
    <w:multiLevelType w:val="multilevel"/>
    <w:tmpl w:val="B1EA0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4D0BF9"/>
    <w:multiLevelType w:val="hybridMultilevel"/>
    <w:tmpl w:val="E296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7283"/>
    <w:multiLevelType w:val="hybridMultilevel"/>
    <w:tmpl w:val="ADFE7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3867"/>
    <w:multiLevelType w:val="hybridMultilevel"/>
    <w:tmpl w:val="EB8AC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80C91"/>
    <w:multiLevelType w:val="hybridMultilevel"/>
    <w:tmpl w:val="B3B2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17FB2"/>
    <w:multiLevelType w:val="hybridMultilevel"/>
    <w:tmpl w:val="33BE65B6"/>
    <w:lvl w:ilvl="0" w:tplc="04100011">
      <w:start w:val="1"/>
      <w:numFmt w:val="decimal"/>
      <w:lvlText w:val="%1)"/>
      <w:lvlJc w:val="left"/>
      <w:pPr>
        <w:ind w:left="1513" w:hanging="360"/>
      </w:pPr>
    </w:lvl>
    <w:lvl w:ilvl="1" w:tplc="04100019" w:tentative="1">
      <w:start w:val="1"/>
      <w:numFmt w:val="lowerLetter"/>
      <w:lvlText w:val="%2."/>
      <w:lvlJc w:val="left"/>
      <w:pPr>
        <w:ind w:left="2233" w:hanging="360"/>
      </w:pPr>
    </w:lvl>
    <w:lvl w:ilvl="2" w:tplc="0410001B" w:tentative="1">
      <w:start w:val="1"/>
      <w:numFmt w:val="lowerRoman"/>
      <w:lvlText w:val="%3."/>
      <w:lvlJc w:val="right"/>
      <w:pPr>
        <w:ind w:left="2953" w:hanging="180"/>
      </w:pPr>
    </w:lvl>
    <w:lvl w:ilvl="3" w:tplc="0410000F" w:tentative="1">
      <w:start w:val="1"/>
      <w:numFmt w:val="decimal"/>
      <w:lvlText w:val="%4."/>
      <w:lvlJc w:val="left"/>
      <w:pPr>
        <w:ind w:left="3673" w:hanging="360"/>
      </w:pPr>
    </w:lvl>
    <w:lvl w:ilvl="4" w:tplc="04100019" w:tentative="1">
      <w:start w:val="1"/>
      <w:numFmt w:val="lowerLetter"/>
      <w:lvlText w:val="%5."/>
      <w:lvlJc w:val="left"/>
      <w:pPr>
        <w:ind w:left="4393" w:hanging="360"/>
      </w:pPr>
    </w:lvl>
    <w:lvl w:ilvl="5" w:tplc="0410001B" w:tentative="1">
      <w:start w:val="1"/>
      <w:numFmt w:val="lowerRoman"/>
      <w:lvlText w:val="%6."/>
      <w:lvlJc w:val="right"/>
      <w:pPr>
        <w:ind w:left="5113" w:hanging="180"/>
      </w:pPr>
    </w:lvl>
    <w:lvl w:ilvl="6" w:tplc="0410000F" w:tentative="1">
      <w:start w:val="1"/>
      <w:numFmt w:val="decimal"/>
      <w:lvlText w:val="%7."/>
      <w:lvlJc w:val="left"/>
      <w:pPr>
        <w:ind w:left="5833" w:hanging="360"/>
      </w:pPr>
    </w:lvl>
    <w:lvl w:ilvl="7" w:tplc="04100019" w:tentative="1">
      <w:start w:val="1"/>
      <w:numFmt w:val="lowerLetter"/>
      <w:lvlText w:val="%8."/>
      <w:lvlJc w:val="left"/>
      <w:pPr>
        <w:ind w:left="6553" w:hanging="360"/>
      </w:pPr>
    </w:lvl>
    <w:lvl w:ilvl="8" w:tplc="0410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6">
    <w:nsid w:val="19586BEE"/>
    <w:multiLevelType w:val="hybridMultilevel"/>
    <w:tmpl w:val="CB3E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857F6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74BD2"/>
    <w:multiLevelType w:val="hybridMultilevel"/>
    <w:tmpl w:val="1AEC2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0030B"/>
    <w:multiLevelType w:val="hybridMultilevel"/>
    <w:tmpl w:val="FE34D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D2282"/>
    <w:multiLevelType w:val="hybridMultilevel"/>
    <w:tmpl w:val="8B7EDF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F7208"/>
    <w:multiLevelType w:val="hybridMultilevel"/>
    <w:tmpl w:val="DE8AD2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4D5C2E"/>
    <w:multiLevelType w:val="hybridMultilevel"/>
    <w:tmpl w:val="FE04A0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A67068"/>
    <w:multiLevelType w:val="hybridMultilevel"/>
    <w:tmpl w:val="0CB02E7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FF309C1"/>
    <w:multiLevelType w:val="hybridMultilevel"/>
    <w:tmpl w:val="E230F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E8"/>
    <w:multiLevelType w:val="hybridMultilevel"/>
    <w:tmpl w:val="57CC897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18F3D5F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D63A6"/>
    <w:multiLevelType w:val="hybridMultilevel"/>
    <w:tmpl w:val="4C968CCE"/>
    <w:lvl w:ilvl="0" w:tplc="6D92DB80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D8A72D3"/>
    <w:multiLevelType w:val="hybridMultilevel"/>
    <w:tmpl w:val="C33A2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C0003"/>
    <w:multiLevelType w:val="hybridMultilevel"/>
    <w:tmpl w:val="E202069A"/>
    <w:lvl w:ilvl="0" w:tplc="B0066BDA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2854B20"/>
    <w:multiLevelType w:val="hybridMultilevel"/>
    <w:tmpl w:val="8118D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167C5"/>
    <w:multiLevelType w:val="hybridMultilevel"/>
    <w:tmpl w:val="FEEE8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89F7522"/>
    <w:multiLevelType w:val="hybridMultilevel"/>
    <w:tmpl w:val="1E1EB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1DF4"/>
    <w:multiLevelType w:val="multilevel"/>
    <w:tmpl w:val="B48E38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D8142CD"/>
    <w:multiLevelType w:val="hybridMultilevel"/>
    <w:tmpl w:val="E4B23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071B8"/>
    <w:multiLevelType w:val="hybridMultilevel"/>
    <w:tmpl w:val="FA30C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431DF"/>
    <w:multiLevelType w:val="hybridMultilevel"/>
    <w:tmpl w:val="047EC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26"/>
  </w:num>
  <w:num w:numId="5">
    <w:abstractNumId w:val="16"/>
  </w:num>
  <w:num w:numId="6">
    <w:abstractNumId w:val="7"/>
  </w:num>
  <w:num w:numId="7">
    <w:abstractNumId w:val="8"/>
  </w:num>
  <w:num w:numId="8">
    <w:abstractNumId w:val="13"/>
  </w:num>
  <w:num w:numId="9">
    <w:abstractNumId w:val="21"/>
  </w:num>
  <w:num w:numId="10">
    <w:abstractNumId w:val="23"/>
  </w:num>
  <w:num w:numId="11">
    <w:abstractNumId w:val="0"/>
  </w:num>
  <w:num w:numId="12">
    <w:abstractNumId w:val="14"/>
  </w:num>
  <w:num w:numId="13">
    <w:abstractNumId w:val="2"/>
  </w:num>
  <w:num w:numId="14">
    <w:abstractNumId w:val="12"/>
  </w:num>
  <w:num w:numId="15">
    <w:abstractNumId w:val="19"/>
  </w:num>
  <w:num w:numId="16">
    <w:abstractNumId w:val="17"/>
  </w:num>
  <w:num w:numId="17">
    <w:abstractNumId w:val="24"/>
  </w:num>
  <w:num w:numId="18">
    <w:abstractNumId w:val="3"/>
  </w:num>
  <w:num w:numId="19">
    <w:abstractNumId w:val="20"/>
  </w:num>
  <w:num w:numId="20">
    <w:abstractNumId w:val="15"/>
  </w:num>
  <w:num w:numId="21">
    <w:abstractNumId w:val="9"/>
  </w:num>
  <w:num w:numId="22">
    <w:abstractNumId w:val="4"/>
  </w:num>
  <w:num w:numId="23">
    <w:abstractNumId w:val="6"/>
  </w:num>
  <w:num w:numId="24">
    <w:abstractNumId w:val="5"/>
  </w:num>
  <w:num w:numId="25">
    <w:abstractNumId w:val="11"/>
  </w:num>
  <w:num w:numId="26">
    <w:abstractNumId w:val="22"/>
  </w:num>
  <w:num w:numId="2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48"/>
    <w:rsid w:val="0000065C"/>
    <w:rsid w:val="000045AA"/>
    <w:rsid w:val="0000531B"/>
    <w:rsid w:val="00011A42"/>
    <w:rsid w:val="00011FB2"/>
    <w:rsid w:val="00012171"/>
    <w:rsid w:val="000131E2"/>
    <w:rsid w:val="00020809"/>
    <w:rsid w:val="00025A92"/>
    <w:rsid w:val="00027338"/>
    <w:rsid w:val="00030058"/>
    <w:rsid w:val="000311B4"/>
    <w:rsid w:val="000328F5"/>
    <w:rsid w:val="000358DA"/>
    <w:rsid w:val="000443E9"/>
    <w:rsid w:val="00044D45"/>
    <w:rsid w:val="000451AD"/>
    <w:rsid w:val="00046AA2"/>
    <w:rsid w:val="00051402"/>
    <w:rsid w:val="00061964"/>
    <w:rsid w:val="00063283"/>
    <w:rsid w:val="00067AD0"/>
    <w:rsid w:val="00067CCF"/>
    <w:rsid w:val="00071F40"/>
    <w:rsid w:val="000820C2"/>
    <w:rsid w:val="0008215B"/>
    <w:rsid w:val="00084564"/>
    <w:rsid w:val="00092EBC"/>
    <w:rsid w:val="000975B3"/>
    <w:rsid w:val="00097D69"/>
    <w:rsid w:val="000A49AD"/>
    <w:rsid w:val="000B3BF6"/>
    <w:rsid w:val="000B4DD2"/>
    <w:rsid w:val="000B657C"/>
    <w:rsid w:val="000B7394"/>
    <w:rsid w:val="000B7693"/>
    <w:rsid w:val="000B7E4D"/>
    <w:rsid w:val="000C356A"/>
    <w:rsid w:val="000D1CA7"/>
    <w:rsid w:val="000D3B9B"/>
    <w:rsid w:val="000D5707"/>
    <w:rsid w:val="000E0BAF"/>
    <w:rsid w:val="000E22CD"/>
    <w:rsid w:val="000E51DA"/>
    <w:rsid w:val="000F0B8C"/>
    <w:rsid w:val="000F117B"/>
    <w:rsid w:val="000F3ECF"/>
    <w:rsid w:val="000F4185"/>
    <w:rsid w:val="00101581"/>
    <w:rsid w:val="001041B9"/>
    <w:rsid w:val="0011150F"/>
    <w:rsid w:val="001119D5"/>
    <w:rsid w:val="0012092B"/>
    <w:rsid w:val="0012620A"/>
    <w:rsid w:val="001366CB"/>
    <w:rsid w:val="00140340"/>
    <w:rsid w:val="00144710"/>
    <w:rsid w:val="00147C4B"/>
    <w:rsid w:val="00155771"/>
    <w:rsid w:val="001578AF"/>
    <w:rsid w:val="00163FDD"/>
    <w:rsid w:val="001700D3"/>
    <w:rsid w:val="00170EA7"/>
    <w:rsid w:val="00171CEB"/>
    <w:rsid w:val="001758D4"/>
    <w:rsid w:val="001778A5"/>
    <w:rsid w:val="00184C46"/>
    <w:rsid w:val="001873FA"/>
    <w:rsid w:val="0019088F"/>
    <w:rsid w:val="00193C7F"/>
    <w:rsid w:val="00194604"/>
    <w:rsid w:val="001A3DEC"/>
    <w:rsid w:val="001C0F37"/>
    <w:rsid w:val="001C19D4"/>
    <w:rsid w:val="001C36E4"/>
    <w:rsid w:val="001D029F"/>
    <w:rsid w:val="001D1440"/>
    <w:rsid w:val="001D6C2E"/>
    <w:rsid w:val="001D7F8C"/>
    <w:rsid w:val="001E091E"/>
    <w:rsid w:val="001F16ED"/>
    <w:rsid w:val="001F17A5"/>
    <w:rsid w:val="001F1BFA"/>
    <w:rsid w:val="001F21D9"/>
    <w:rsid w:val="0020235E"/>
    <w:rsid w:val="00203ECB"/>
    <w:rsid w:val="00206C19"/>
    <w:rsid w:val="00210470"/>
    <w:rsid w:val="00213F93"/>
    <w:rsid w:val="00216432"/>
    <w:rsid w:val="00221B3E"/>
    <w:rsid w:val="0023297B"/>
    <w:rsid w:val="00232A75"/>
    <w:rsid w:val="00234900"/>
    <w:rsid w:val="00235855"/>
    <w:rsid w:val="002373D4"/>
    <w:rsid w:val="002422F8"/>
    <w:rsid w:val="0024404A"/>
    <w:rsid w:val="0024494D"/>
    <w:rsid w:val="002476CD"/>
    <w:rsid w:val="00254521"/>
    <w:rsid w:val="00256A84"/>
    <w:rsid w:val="002658B3"/>
    <w:rsid w:val="00271E81"/>
    <w:rsid w:val="002720D7"/>
    <w:rsid w:val="002726F1"/>
    <w:rsid w:val="00276F95"/>
    <w:rsid w:val="00280025"/>
    <w:rsid w:val="00280997"/>
    <w:rsid w:val="00281471"/>
    <w:rsid w:val="0028536F"/>
    <w:rsid w:val="00295913"/>
    <w:rsid w:val="002A21D6"/>
    <w:rsid w:val="002A2957"/>
    <w:rsid w:val="002A3CA2"/>
    <w:rsid w:val="002A57DE"/>
    <w:rsid w:val="002A7A04"/>
    <w:rsid w:val="002B1336"/>
    <w:rsid w:val="002B13D2"/>
    <w:rsid w:val="002B26F8"/>
    <w:rsid w:val="002B5EA3"/>
    <w:rsid w:val="002B67F0"/>
    <w:rsid w:val="002B7C1A"/>
    <w:rsid w:val="002C02D9"/>
    <w:rsid w:val="002C29BC"/>
    <w:rsid w:val="002C6F17"/>
    <w:rsid w:val="002D041B"/>
    <w:rsid w:val="002D339E"/>
    <w:rsid w:val="002D4200"/>
    <w:rsid w:val="002E44D3"/>
    <w:rsid w:val="002E4A81"/>
    <w:rsid w:val="002E72CD"/>
    <w:rsid w:val="002E7BF3"/>
    <w:rsid w:val="002F1370"/>
    <w:rsid w:val="002F3245"/>
    <w:rsid w:val="002F355E"/>
    <w:rsid w:val="002F674C"/>
    <w:rsid w:val="0030141C"/>
    <w:rsid w:val="00303BC2"/>
    <w:rsid w:val="00312452"/>
    <w:rsid w:val="003126B5"/>
    <w:rsid w:val="00313055"/>
    <w:rsid w:val="0031630C"/>
    <w:rsid w:val="003178EA"/>
    <w:rsid w:val="00330014"/>
    <w:rsid w:val="00330C89"/>
    <w:rsid w:val="003335D2"/>
    <w:rsid w:val="00333C80"/>
    <w:rsid w:val="00333D73"/>
    <w:rsid w:val="00340A11"/>
    <w:rsid w:val="00340CC3"/>
    <w:rsid w:val="003459F3"/>
    <w:rsid w:val="00346D0F"/>
    <w:rsid w:val="0034712D"/>
    <w:rsid w:val="003550D7"/>
    <w:rsid w:val="00355954"/>
    <w:rsid w:val="00360861"/>
    <w:rsid w:val="00361454"/>
    <w:rsid w:val="003627C5"/>
    <w:rsid w:val="00363CD6"/>
    <w:rsid w:val="003641EA"/>
    <w:rsid w:val="00367C4E"/>
    <w:rsid w:val="003737D0"/>
    <w:rsid w:val="00374A5C"/>
    <w:rsid w:val="00375F3F"/>
    <w:rsid w:val="00380EAD"/>
    <w:rsid w:val="00381A69"/>
    <w:rsid w:val="00381D62"/>
    <w:rsid w:val="003835A5"/>
    <w:rsid w:val="00390DAC"/>
    <w:rsid w:val="00390FF3"/>
    <w:rsid w:val="00391871"/>
    <w:rsid w:val="0039290A"/>
    <w:rsid w:val="00395B8F"/>
    <w:rsid w:val="003A5C0C"/>
    <w:rsid w:val="003A74C4"/>
    <w:rsid w:val="003B06AD"/>
    <w:rsid w:val="003B3F8A"/>
    <w:rsid w:val="003B65B3"/>
    <w:rsid w:val="003C0317"/>
    <w:rsid w:val="003C34DC"/>
    <w:rsid w:val="003C4E38"/>
    <w:rsid w:val="003C5DF2"/>
    <w:rsid w:val="003E0706"/>
    <w:rsid w:val="003E095E"/>
    <w:rsid w:val="003E1106"/>
    <w:rsid w:val="003E3D6C"/>
    <w:rsid w:val="003F0951"/>
    <w:rsid w:val="003F6B6A"/>
    <w:rsid w:val="00400E87"/>
    <w:rsid w:val="00402649"/>
    <w:rsid w:val="00403332"/>
    <w:rsid w:val="00410992"/>
    <w:rsid w:val="004119CE"/>
    <w:rsid w:val="00412D0A"/>
    <w:rsid w:val="004170B6"/>
    <w:rsid w:val="004229E8"/>
    <w:rsid w:val="00425A57"/>
    <w:rsid w:val="00425D4B"/>
    <w:rsid w:val="00425D8E"/>
    <w:rsid w:val="00434DB7"/>
    <w:rsid w:val="0043593D"/>
    <w:rsid w:val="00443246"/>
    <w:rsid w:val="004451E8"/>
    <w:rsid w:val="00445DBA"/>
    <w:rsid w:val="00446654"/>
    <w:rsid w:val="00451D46"/>
    <w:rsid w:val="00455B78"/>
    <w:rsid w:val="00460CDB"/>
    <w:rsid w:val="00461324"/>
    <w:rsid w:val="00464800"/>
    <w:rsid w:val="004747EC"/>
    <w:rsid w:val="004831C7"/>
    <w:rsid w:val="00484469"/>
    <w:rsid w:val="00487192"/>
    <w:rsid w:val="00491618"/>
    <w:rsid w:val="00494AF8"/>
    <w:rsid w:val="004A639F"/>
    <w:rsid w:val="004A6A4A"/>
    <w:rsid w:val="004A6F35"/>
    <w:rsid w:val="004A75EF"/>
    <w:rsid w:val="004B26BE"/>
    <w:rsid w:val="004B360C"/>
    <w:rsid w:val="004B3940"/>
    <w:rsid w:val="004B480B"/>
    <w:rsid w:val="004C32AB"/>
    <w:rsid w:val="004C7868"/>
    <w:rsid w:val="004C7A77"/>
    <w:rsid w:val="004D2BAF"/>
    <w:rsid w:val="004D4BBE"/>
    <w:rsid w:val="004D666C"/>
    <w:rsid w:val="004E285F"/>
    <w:rsid w:val="004E3571"/>
    <w:rsid w:val="004E4CD3"/>
    <w:rsid w:val="004E60F1"/>
    <w:rsid w:val="004E7438"/>
    <w:rsid w:val="004F0439"/>
    <w:rsid w:val="004F15E4"/>
    <w:rsid w:val="004F20B3"/>
    <w:rsid w:val="005009FA"/>
    <w:rsid w:val="00505BA6"/>
    <w:rsid w:val="00507F06"/>
    <w:rsid w:val="00514C37"/>
    <w:rsid w:val="005172FD"/>
    <w:rsid w:val="005261F0"/>
    <w:rsid w:val="0053225B"/>
    <w:rsid w:val="00533611"/>
    <w:rsid w:val="00536051"/>
    <w:rsid w:val="00536975"/>
    <w:rsid w:val="00537C20"/>
    <w:rsid w:val="00545066"/>
    <w:rsid w:val="005470B4"/>
    <w:rsid w:val="00555305"/>
    <w:rsid w:val="00557A6C"/>
    <w:rsid w:val="00557B6A"/>
    <w:rsid w:val="00561760"/>
    <w:rsid w:val="00564708"/>
    <w:rsid w:val="00565477"/>
    <w:rsid w:val="00566D39"/>
    <w:rsid w:val="005724DE"/>
    <w:rsid w:val="0057691D"/>
    <w:rsid w:val="00580F8F"/>
    <w:rsid w:val="00585791"/>
    <w:rsid w:val="00591BDD"/>
    <w:rsid w:val="00597F10"/>
    <w:rsid w:val="005A16CC"/>
    <w:rsid w:val="005B07E5"/>
    <w:rsid w:val="005B0EA2"/>
    <w:rsid w:val="005C4106"/>
    <w:rsid w:val="005D0B89"/>
    <w:rsid w:val="005D2CEC"/>
    <w:rsid w:val="005D321D"/>
    <w:rsid w:val="005D4221"/>
    <w:rsid w:val="005E05EC"/>
    <w:rsid w:val="005E2E17"/>
    <w:rsid w:val="005E517E"/>
    <w:rsid w:val="005E51FC"/>
    <w:rsid w:val="005E6072"/>
    <w:rsid w:val="005F109E"/>
    <w:rsid w:val="00605474"/>
    <w:rsid w:val="00605C3B"/>
    <w:rsid w:val="0061171A"/>
    <w:rsid w:val="00612701"/>
    <w:rsid w:val="006255CB"/>
    <w:rsid w:val="00626848"/>
    <w:rsid w:val="00627773"/>
    <w:rsid w:val="00634B07"/>
    <w:rsid w:val="00635F87"/>
    <w:rsid w:val="0064092D"/>
    <w:rsid w:val="006418BF"/>
    <w:rsid w:val="00644E05"/>
    <w:rsid w:val="006452F6"/>
    <w:rsid w:val="0065085B"/>
    <w:rsid w:val="00652461"/>
    <w:rsid w:val="00652B74"/>
    <w:rsid w:val="00654542"/>
    <w:rsid w:val="006560A9"/>
    <w:rsid w:val="00656AF2"/>
    <w:rsid w:val="00657C38"/>
    <w:rsid w:val="0066060C"/>
    <w:rsid w:val="00661AF3"/>
    <w:rsid w:val="00663FAA"/>
    <w:rsid w:val="0066675D"/>
    <w:rsid w:val="0066699B"/>
    <w:rsid w:val="0067228F"/>
    <w:rsid w:val="00673CDE"/>
    <w:rsid w:val="00681E1E"/>
    <w:rsid w:val="00684E66"/>
    <w:rsid w:val="00691C1A"/>
    <w:rsid w:val="00695ED1"/>
    <w:rsid w:val="006969CF"/>
    <w:rsid w:val="006A1B61"/>
    <w:rsid w:val="006A1FF1"/>
    <w:rsid w:val="006A2425"/>
    <w:rsid w:val="006A7AE5"/>
    <w:rsid w:val="006B0861"/>
    <w:rsid w:val="006B0E42"/>
    <w:rsid w:val="006B438F"/>
    <w:rsid w:val="006B49E5"/>
    <w:rsid w:val="006B5F17"/>
    <w:rsid w:val="006B718E"/>
    <w:rsid w:val="006C0995"/>
    <w:rsid w:val="006C11BB"/>
    <w:rsid w:val="006C4437"/>
    <w:rsid w:val="006C65DD"/>
    <w:rsid w:val="006D07D2"/>
    <w:rsid w:val="006E3A4A"/>
    <w:rsid w:val="006E3F95"/>
    <w:rsid w:val="006E55B2"/>
    <w:rsid w:val="006E5C81"/>
    <w:rsid w:val="006E70A6"/>
    <w:rsid w:val="006F2743"/>
    <w:rsid w:val="006F310D"/>
    <w:rsid w:val="00701C04"/>
    <w:rsid w:val="0070206A"/>
    <w:rsid w:val="00711E65"/>
    <w:rsid w:val="00720FE0"/>
    <w:rsid w:val="00723CDF"/>
    <w:rsid w:val="00755A6F"/>
    <w:rsid w:val="00756AB3"/>
    <w:rsid w:val="00764CB0"/>
    <w:rsid w:val="00771820"/>
    <w:rsid w:val="00775A0E"/>
    <w:rsid w:val="00775E61"/>
    <w:rsid w:val="00780DD2"/>
    <w:rsid w:val="00783E34"/>
    <w:rsid w:val="0078484A"/>
    <w:rsid w:val="00787D4B"/>
    <w:rsid w:val="00790702"/>
    <w:rsid w:val="00790F81"/>
    <w:rsid w:val="00795070"/>
    <w:rsid w:val="0079602A"/>
    <w:rsid w:val="007A351D"/>
    <w:rsid w:val="007B0509"/>
    <w:rsid w:val="007B1661"/>
    <w:rsid w:val="007B1689"/>
    <w:rsid w:val="007B5372"/>
    <w:rsid w:val="007B5A22"/>
    <w:rsid w:val="007B6471"/>
    <w:rsid w:val="007C7232"/>
    <w:rsid w:val="007C794E"/>
    <w:rsid w:val="007D4047"/>
    <w:rsid w:val="007D62F4"/>
    <w:rsid w:val="007E199D"/>
    <w:rsid w:val="007E5E97"/>
    <w:rsid w:val="007E677F"/>
    <w:rsid w:val="007E6806"/>
    <w:rsid w:val="007E74C3"/>
    <w:rsid w:val="007F7C90"/>
    <w:rsid w:val="00803EBB"/>
    <w:rsid w:val="0080774C"/>
    <w:rsid w:val="00807AE1"/>
    <w:rsid w:val="00811F2C"/>
    <w:rsid w:val="00814107"/>
    <w:rsid w:val="008151A0"/>
    <w:rsid w:val="008169B5"/>
    <w:rsid w:val="0082066F"/>
    <w:rsid w:val="0082203B"/>
    <w:rsid w:val="008223B6"/>
    <w:rsid w:val="0082680B"/>
    <w:rsid w:val="00826DB0"/>
    <w:rsid w:val="008328B8"/>
    <w:rsid w:val="00843661"/>
    <w:rsid w:val="0084448F"/>
    <w:rsid w:val="0084679F"/>
    <w:rsid w:val="00847905"/>
    <w:rsid w:val="00847C0D"/>
    <w:rsid w:val="00850714"/>
    <w:rsid w:val="00850F99"/>
    <w:rsid w:val="00852919"/>
    <w:rsid w:val="0085786D"/>
    <w:rsid w:val="008579F8"/>
    <w:rsid w:val="00857C12"/>
    <w:rsid w:val="008615B9"/>
    <w:rsid w:val="00861FE6"/>
    <w:rsid w:val="00864480"/>
    <w:rsid w:val="00865443"/>
    <w:rsid w:val="00865C0C"/>
    <w:rsid w:val="0086741C"/>
    <w:rsid w:val="00874FE2"/>
    <w:rsid w:val="00876ABD"/>
    <w:rsid w:val="00880E78"/>
    <w:rsid w:val="0088233D"/>
    <w:rsid w:val="00882D5F"/>
    <w:rsid w:val="00883015"/>
    <w:rsid w:val="00896827"/>
    <w:rsid w:val="008A123B"/>
    <w:rsid w:val="008B522B"/>
    <w:rsid w:val="008C3018"/>
    <w:rsid w:val="008C61D0"/>
    <w:rsid w:val="008D22A0"/>
    <w:rsid w:val="008D3853"/>
    <w:rsid w:val="008D769A"/>
    <w:rsid w:val="008E1C01"/>
    <w:rsid w:val="008E4A47"/>
    <w:rsid w:val="00901350"/>
    <w:rsid w:val="009160A2"/>
    <w:rsid w:val="00916E8C"/>
    <w:rsid w:val="0091789F"/>
    <w:rsid w:val="009260D2"/>
    <w:rsid w:val="00927DD6"/>
    <w:rsid w:val="0093000F"/>
    <w:rsid w:val="00942278"/>
    <w:rsid w:val="00942553"/>
    <w:rsid w:val="0094384F"/>
    <w:rsid w:val="00945329"/>
    <w:rsid w:val="009473EC"/>
    <w:rsid w:val="00954589"/>
    <w:rsid w:val="0095582A"/>
    <w:rsid w:val="009643E4"/>
    <w:rsid w:val="00972CCD"/>
    <w:rsid w:val="00975760"/>
    <w:rsid w:val="00975835"/>
    <w:rsid w:val="0098546A"/>
    <w:rsid w:val="00994CE9"/>
    <w:rsid w:val="0099637B"/>
    <w:rsid w:val="009A0977"/>
    <w:rsid w:val="009A51FC"/>
    <w:rsid w:val="009A6FDD"/>
    <w:rsid w:val="009B4BB4"/>
    <w:rsid w:val="009B53B2"/>
    <w:rsid w:val="009C41A3"/>
    <w:rsid w:val="009C618A"/>
    <w:rsid w:val="009D2660"/>
    <w:rsid w:val="009E10A1"/>
    <w:rsid w:val="009E7331"/>
    <w:rsid w:val="009F109F"/>
    <w:rsid w:val="009F50A5"/>
    <w:rsid w:val="009F6D36"/>
    <w:rsid w:val="00A00A50"/>
    <w:rsid w:val="00A02A94"/>
    <w:rsid w:val="00A06A63"/>
    <w:rsid w:val="00A1581D"/>
    <w:rsid w:val="00A16DF0"/>
    <w:rsid w:val="00A17A4B"/>
    <w:rsid w:val="00A25070"/>
    <w:rsid w:val="00A33DE6"/>
    <w:rsid w:val="00A34A44"/>
    <w:rsid w:val="00A44573"/>
    <w:rsid w:val="00A44EAB"/>
    <w:rsid w:val="00A464AC"/>
    <w:rsid w:val="00A47A48"/>
    <w:rsid w:val="00A505CB"/>
    <w:rsid w:val="00A605C2"/>
    <w:rsid w:val="00A63D0D"/>
    <w:rsid w:val="00A7580C"/>
    <w:rsid w:val="00A762E1"/>
    <w:rsid w:val="00A775BE"/>
    <w:rsid w:val="00A876DC"/>
    <w:rsid w:val="00A91EA3"/>
    <w:rsid w:val="00A96FB0"/>
    <w:rsid w:val="00A97195"/>
    <w:rsid w:val="00AA08BB"/>
    <w:rsid w:val="00AA1401"/>
    <w:rsid w:val="00AA14CC"/>
    <w:rsid w:val="00AA460F"/>
    <w:rsid w:val="00AB3B12"/>
    <w:rsid w:val="00AB5DC4"/>
    <w:rsid w:val="00AC086F"/>
    <w:rsid w:val="00AC5934"/>
    <w:rsid w:val="00AD57AD"/>
    <w:rsid w:val="00AD5C38"/>
    <w:rsid w:val="00AD7DA7"/>
    <w:rsid w:val="00AE40A6"/>
    <w:rsid w:val="00AE63E0"/>
    <w:rsid w:val="00AF219D"/>
    <w:rsid w:val="00AF284A"/>
    <w:rsid w:val="00B0111D"/>
    <w:rsid w:val="00B01CE6"/>
    <w:rsid w:val="00B024F1"/>
    <w:rsid w:val="00B032A0"/>
    <w:rsid w:val="00B04816"/>
    <w:rsid w:val="00B139FF"/>
    <w:rsid w:val="00B21F66"/>
    <w:rsid w:val="00B25CE0"/>
    <w:rsid w:val="00B30E60"/>
    <w:rsid w:val="00B37145"/>
    <w:rsid w:val="00B511F4"/>
    <w:rsid w:val="00B53077"/>
    <w:rsid w:val="00B54954"/>
    <w:rsid w:val="00B5665B"/>
    <w:rsid w:val="00B60E01"/>
    <w:rsid w:val="00B63A09"/>
    <w:rsid w:val="00B64C12"/>
    <w:rsid w:val="00B70780"/>
    <w:rsid w:val="00B71046"/>
    <w:rsid w:val="00B71718"/>
    <w:rsid w:val="00B87310"/>
    <w:rsid w:val="00B950DA"/>
    <w:rsid w:val="00B95750"/>
    <w:rsid w:val="00B972D5"/>
    <w:rsid w:val="00B979C8"/>
    <w:rsid w:val="00BA01BB"/>
    <w:rsid w:val="00BA0216"/>
    <w:rsid w:val="00BA15AC"/>
    <w:rsid w:val="00BA607E"/>
    <w:rsid w:val="00BA78D3"/>
    <w:rsid w:val="00BB054E"/>
    <w:rsid w:val="00BB3C3C"/>
    <w:rsid w:val="00BB5EDE"/>
    <w:rsid w:val="00BC6117"/>
    <w:rsid w:val="00BD2A1A"/>
    <w:rsid w:val="00BD3B7A"/>
    <w:rsid w:val="00BD410C"/>
    <w:rsid w:val="00BD6050"/>
    <w:rsid w:val="00BE01ED"/>
    <w:rsid w:val="00BE7614"/>
    <w:rsid w:val="00BF0E7D"/>
    <w:rsid w:val="00BF4456"/>
    <w:rsid w:val="00C06BC7"/>
    <w:rsid w:val="00C13DE5"/>
    <w:rsid w:val="00C16D35"/>
    <w:rsid w:val="00C21495"/>
    <w:rsid w:val="00C2151D"/>
    <w:rsid w:val="00C226B4"/>
    <w:rsid w:val="00C24E51"/>
    <w:rsid w:val="00C30BDE"/>
    <w:rsid w:val="00C31B5F"/>
    <w:rsid w:val="00C32E7B"/>
    <w:rsid w:val="00C378BE"/>
    <w:rsid w:val="00C424B4"/>
    <w:rsid w:val="00C430FB"/>
    <w:rsid w:val="00C432B6"/>
    <w:rsid w:val="00C447EB"/>
    <w:rsid w:val="00C44A57"/>
    <w:rsid w:val="00C45AC5"/>
    <w:rsid w:val="00C45E33"/>
    <w:rsid w:val="00C508A5"/>
    <w:rsid w:val="00C5103F"/>
    <w:rsid w:val="00C52AC6"/>
    <w:rsid w:val="00C60153"/>
    <w:rsid w:val="00C72291"/>
    <w:rsid w:val="00C740E9"/>
    <w:rsid w:val="00C7471C"/>
    <w:rsid w:val="00C91700"/>
    <w:rsid w:val="00C91954"/>
    <w:rsid w:val="00C94F40"/>
    <w:rsid w:val="00CA00BD"/>
    <w:rsid w:val="00CA0C52"/>
    <w:rsid w:val="00CA0CC2"/>
    <w:rsid w:val="00CA757D"/>
    <w:rsid w:val="00CC6C90"/>
    <w:rsid w:val="00CC7291"/>
    <w:rsid w:val="00CD512F"/>
    <w:rsid w:val="00CD7235"/>
    <w:rsid w:val="00CE0176"/>
    <w:rsid w:val="00CE28CF"/>
    <w:rsid w:val="00CF3B40"/>
    <w:rsid w:val="00CF3CAF"/>
    <w:rsid w:val="00D033A1"/>
    <w:rsid w:val="00D03884"/>
    <w:rsid w:val="00D03D84"/>
    <w:rsid w:val="00D04A06"/>
    <w:rsid w:val="00D04A39"/>
    <w:rsid w:val="00D067C9"/>
    <w:rsid w:val="00D10527"/>
    <w:rsid w:val="00D1310C"/>
    <w:rsid w:val="00D15846"/>
    <w:rsid w:val="00D21772"/>
    <w:rsid w:val="00D248F8"/>
    <w:rsid w:val="00D257A5"/>
    <w:rsid w:val="00D3364D"/>
    <w:rsid w:val="00D36F88"/>
    <w:rsid w:val="00D41A6F"/>
    <w:rsid w:val="00D45BEF"/>
    <w:rsid w:val="00D46FDB"/>
    <w:rsid w:val="00D52E1A"/>
    <w:rsid w:val="00D56CC7"/>
    <w:rsid w:val="00D74758"/>
    <w:rsid w:val="00D802F4"/>
    <w:rsid w:val="00D835C4"/>
    <w:rsid w:val="00D847B5"/>
    <w:rsid w:val="00D8609C"/>
    <w:rsid w:val="00D87552"/>
    <w:rsid w:val="00D96355"/>
    <w:rsid w:val="00DA0EEE"/>
    <w:rsid w:val="00DA21AB"/>
    <w:rsid w:val="00DA4633"/>
    <w:rsid w:val="00DA648E"/>
    <w:rsid w:val="00DB017E"/>
    <w:rsid w:val="00DB4B1E"/>
    <w:rsid w:val="00DB4FA9"/>
    <w:rsid w:val="00DB6A77"/>
    <w:rsid w:val="00DC245E"/>
    <w:rsid w:val="00DC249D"/>
    <w:rsid w:val="00DC372E"/>
    <w:rsid w:val="00DC65B4"/>
    <w:rsid w:val="00DD0058"/>
    <w:rsid w:val="00DD4E5F"/>
    <w:rsid w:val="00DE1D9E"/>
    <w:rsid w:val="00DE7653"/>
    <w:rsid w:val="00DF5025"/>
    <w:rsid w:val="00DF61E1"/>
    <w:rsid w:val="00DF7C1D"/>
    <w:rsid w:val="00E00CA7"/>
    <w:rsid w:val="00E00E50"/>
    <w:rsid w:val="00E0101A"/>
    <w:rsid w:val="00E029F4"/>
    <w:rsid w:val="00E02EB4"/>
    <w:rsid w:val="00E0437D"/>
    <w:rsid w:val="00E060E3"/>
    <w:rsid w:val="00E07741"/>
    <w:rsid w:val="00E107DA"/>
    <w:rsid w:val="00E10804"/>
    <w:rsid w:val="00E118AB"/>
    <w:rsid w:val="00E13EFD"/>
    <w:rsid w:val="00E17929"/>
    <w:rsid w:val="00E21B47"/>
    <w:rsid w:val="00E239BC"/>
    <w:rsid w:val="00E23A63"/>
    <w:rsid w:val="00E23DB1"/>
    <w:rsid w:val="00E26938"/>
    <w:rsid w:val="00E31F6C"/>
    <w:rsid w:val="00E36F46"/>
    <w:rsid w:val="00E41E76"/>
    <w:rsid w:val="00E43805"/>
    <w:rsid w:val="00E44EE6"/>
    <w:rsid w:val="00E46743"/>
    <w:rsid w:val="00E542C4"/>
    <w:rsid w:val="00E57D77"/>
    <w:rsid w:val="00E7305A"/>
    <w:rsid w:val="00E73B6A"/>
    <w:rsid w:val="00E74540"/>
    <w:rsid w:val="00E75B72"/>
    <w:rsid w:val="00E80E5A"/>
    <w:rsid w:val="00E834BA"/>
    <w:rsid w:val="00E858DE"/>
    <w:rsid w:val="00E95EB7"/>
    <w:rsid w:val="00E9605A"/>
    <w:rsid w:val="00E96474"/>
    <w:rsid w:val="00EA0561"/>
    <w:rsid w:val="00EA371E"/>
    <w:rsid w:val="00EA5209"/>
    <w:rsid w:val="00EB0875"/>
    <w:rsid w:val="00EB27ED"/>
    <w:rsid w:val="00EB37E2"/>
    <w:rsid w:val="00EB3E6E"/>
    <w:rsid w:val="00EB646B"/>
    <w:rsid w:val="00EC004B"/>
    <w:rsid w:val="00EC3457"/>
    <w:rsid w:val="00ED1D44"/>
    <w:rsid w:val="00ED513D"/>
    <w:rsid w:val="00ED6CDA"/>
    <w:rsid w:val="00ED7D72"/>
    <w:rsid w:val="00EE1D39"/>
    <w:rsid w:val="00EE3638"/>
    <w:rsid w:val="00EF2D4A"/>
    <w:rsid w:val="00EF3F5D"/>
    <w:rsid w:val="00EF4D4B"/>
    <w:rsid w:val="00EF52C8"/>
    <w:rsid w:val="00EF67EA"/>
    <w:rsid w:val="00EF7DE0"/>
    <w:rsid w:val="00F009E3"/>
    <w:rsid w:val="00F013F2"/>
    <w:rsid w:val="00F027EA"/>
    <w:rsid w:val="00F02812"/>
    <w:rsid w:val="00F03761"/>
    <w:rsid w:val="00F07655"/>
    <w:rsid w:val="00F106B4"/>
    <w:rsid w:val="00F1364B"/>
    <w:rsid w:val="00F14FA1"/>
    <w:rsid w:val="00F15327"/>
    <w:rsid w:val="00F20A10"/>
    <w:rsid w:val="00F22711"/>
    <w:rsid w:val="00F2390F"/>
    <w:rsid w:val="00F24CD5"/>
    <w:rsid w:val="00F27BE0"/>
    <w:rsid w:val="00F36D98"/>
    <w:rsid w:val="00F47E29"/>
    <w:rsid w:val="00F50785"/>
    <w:rsid w:val="00F52575"/>
    <w:rsid w:val="00F54072"/>
    <w:rsid w:val="00F54311"/>
    <w:rsid w:val="00F55E76"/>
    <w:rsid w:val="00F56235"/>
    <w:rsid w:val="00F56A43"/>
    <w:rsid w:val="00F61718"/>
    <w:rsid w:val="00F64F20"/>
    <w:rsid w:val="00F71A33"/>
    <w:rsid w:val="00F74BEB"/>
    <w:rsid w:val="00F754CB"/>
    <w:rsid w:val="00F76243"/>
    <w:rsid w:val="00F76BD0"/>
    <w:rsid w:val="00F7781B"/>
    <w:rsid w:val="00F84A4B"/>
    <w:rsid w:val="00F86915"/>
    <w:rsid w:val="00F911B0"/>
    <w:rsid w:val="00F97187"/>
    <w:rsid w:val="00FA0F03"/>
    <w:rsid w:val="00FA12D7"/>
    <w:rsid w:val="00FA3664"/>
    <w:rsid w:val="00FA57A4"/>
    <w:rsid w:val="00FA5CF3"/>
    <w:rsid w:val="00FA68CB"/>
    <w:rsid w:val="00FB00A1"/>
    <w:rsid w:val="00FB06EE"/>
    <w:rsid w:val="00FB5385"/>
    <w:rsid w:val="00FB568A"/>
    <w:rsid w:val="00FB6EAF"/>
    <w:rsid w:val="00FB798A"/>
    <w:rsid w:val="00FC01C1"/>
    <w:rsid w:val="00FC51A6"/>
    <w:rsid w:val="00FC77F6"/>
    <w:rsid w:val="00FD0886"/>
    <w:rsid w:val="00FD1947"/>
    <w:rsid w:val="00FD1E4D"/>
    <w:rsid w:val="00FD2CF0"/>
    <w:rsid w:val="00FE1A54"/>
    <w:rsid w:val="00FE7950"/>
    <w:rsid w:val="00FF1637"/>
    <w:rsid w:val="00FF32BF"/>
    <w:rsid w:val="00FF4439"/>
    <w:rsid w:val="00FF68EF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F2E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right="170" w:firstLine="601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pPr>
      <w:keepNext/>
      <w:ind w:left="1620" w:right="113"/>
      <w:jc w:val="both"/>
      <w:outlineLvl w:val="2"/>
    </w:pPr>
    <w:rPr>
      <w:rFonts w:ascii="Tahoma" w:hAnsi="Tahoma" w:cs="Tahoma"/>
      <w:b/>
      <w:bCs/>
      <w:color w:val="0000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after="240"/>
      <w:ind w:right="170"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keepLines/>
      <w:tabs>
        <w:tab w:val="center" w:pos="4252"/>
        <w:tab w:val="right" w:pos="8504"/>
      </w:tabs>
      <w:spacing w:line="360" w:lineRule="atLeast"/>
      <w:ind w:firstLine="567"/>
      <w:jc w:val="center"/>
    </w:pPr>
    <w:rPr>
      <w:rFonts w:ascii="CasperOpenFace" w:hAnsi="CasperOpenFace"/>
      <w:sz w:val="26"/>
      <w:szCs w:val="20"/>
    </w:rPr>
  </w:style>
  <w:style w:type="paragraph" w:styleId="Rientrocorpodeltesto">
    <w:name w:val="Body Text Indent"/>
    <w:basedOn w:val="Normale"/>
    <w:pPr>
      <w:ind w:left="113"/>
      <w:jc w:val="both"/>
    </w:pPr>
    <w:rPr>
      <w:rFonts w:ascii="Tahoma" w:hAnsi="Tahoma"/>
      <w:b/>
      <w:bCs/>
      <w:sz w:val="22"/>
      <w:szCs w:val="20"/>
    </w:rPr>
  </w:style>
  <w:style w:type="paragraph" w:styleId="Rientrocorpodeltesto3">
    <w:name w:val="Body Text Indent 3"/>
    <w:basedOn w:val="Normale"/>
    <w:pPr>
      <w:ind w:left="113"/>
      <w:jc w:val="center"/>
    </w:pPr>
    <w:rPr>
      <w:b/>
      <w:sz w:val="52"/>
      <w:szCs w:val="20"/>
    </w:rPr>
  </w:style>
  <w:style w:type="paragraph" w:styleId="Testodelblocco">
    <w:name w:val="Block Text"/>
    <w:basedOn w:val="Normale"/>
    <w:pPr>
      <w:ind w:left="540" w:right="113"/>
      <w:jc w:val="both"/>
    </w:pPr>
    <w:rPr>
      <w:rFonts w:ascii="Tahoma" w:hAnsi="Tahoma" w:cs="Tahoma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046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E1D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67CCF"/>
    <w:rPr>
      <w:rFonts w:ascii="Tahoma" w:hAnsi="Tahoma" w:cs="Tahoma"/>
      <w:b/>
      <w:bCs/>
      <w:sz w:val="24"/>
      <w:szCs w:val="24"/>
    </w:rPr>
  </w:style>
  <w:style w:type="character" w:customStyle="1" w:styleId="Titolo5Carattere">
    <w:name w:val="Titolo 5 Carattere"/>
    <w:link w:val="Titolo5"/>
    <w:rsid w:val="00067CCF"/>
    <w:rPr>
      <w:rFonts w:ascii="Tahoma" w:hAnsi="Tahoma" w:cs="Tahoma"/>
      <w:b/>
      <w:b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C004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24B4"/>
    <w:pPr>
      <w:spacing w:before="120"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5E2E1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0053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AB"/>
    <w:rPr>
      <w:rFonts w:ascii="CasperOpenFace" w:hAnsi="CasperOpenFace"/>
      <w:sz w:val="26"/>
    </w:rPr>
  </w:style>
  <w:style w:type="character" w:customStyle="1" w:styleId="PidipaginaCarattere">
    <w:name w:val="Piè di pagina Carattere"/>
    <w:basedOn w:val="Carpredefinitoparagrafo"/>
    <w:link w:val="Pidipagina"/>
    <w:rsid w:val="00E118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right="170" w:firstLine="601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pPr>
      <w:keepNext/>
      <w:ind w:left="1620" w:right="113"/>
      <w:jc w:val="both"/>
      <w:outlineLvl w:val="2"/>
    </w:pPr>
    <w:rPr>
      <w:rFonts w:ascii="Tahoma" w:hAnsi="Tahoma" w:cs="Tahoma"/>
      <w:b/>
      <w:bCs/>
      <w:color w:val="0000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after="240"/>
      <w:ind w:right="170"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keepLines/>
      <w:tabs>
        <w:tab w:val="center" w:pos="4252"/>
        <w:tab w:val="right" w:pos="8504"/>
      </w:tabs>
      <w:spacing w:line="360" w:lineRule="atLeast"/>
      <w:ind w:firstLine="567"/>
      <w:jc w:val="center"/>
    </w:pPr>
    <w:rPr>
      <w:rFonts w:ascii="CasperOpenFace" w:hAnsi="CasperOpenFace"/>
      <w:sz w:val="26"/>
      <w:szCs w:val="20"/>
    </w:rPr>
  </w:style>
  <w:style w:type="paragraph" w:styleId="Rientrocorpodeltesto">
    <w:name w:val="Body Text Indent"/>
    <w:basedOn w:val="Normale"/>
    <w:pPr>
      <w:ind w:left="113"/>
      <w:jc w:val="both"/>
    </w:pPr>
    <w:rPr>
      <w:rFonts w:ascii="Tahoma" w:hAnsi="Tahoma"/>
      <w:b/>
      <w:bCs/>
      <w:sz w:val="22"/>
      <w:szCs w:val="20"/>
    </w:rPr>
  </w:style>
  <w:style w:type="paragraph" w:styleId="Rientrocorpodeltesto3">
    <w:name w:val="Body Text Indent 3"/>
    <w:basedOn w:val="Normale"/>
    <w:pPr>
      <w:ind w:left="113"/>
      <w:jc w:val="center"/>
    </w:pPr>
    <w:rPr>
      <w:b/>
      <w:sz w:val="52"/>
      <w:szCs w:val="20"/>
    </w:rPr>
  </w:style>
  <w:style w:type="paragraph" w:styleId="Testodelblocco">
    <w:name w:val="Block Text"/>
    <w:basedOn w:val="Normale"/>
    <w:pPr>
      <w:ind w:left="540" w:right="113"/>
      <w:jc w:val="both"/>
    </w:pPr>
    <w:rPr>
      <w:rFonts w:ascii="Tahoma" w:hAnsi="Tahoma" w:cs="Tahoma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046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E1D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67CCF"/>
    <w:rPr>
      <w:rFonts w:ascii="Tahoma" w:hAnsi="Tahoma" w:cs="Tahoma"/>
      <w:b/>
      <w:bCs/>
      <w:sz w:val="24"/>
      <w:szCs w:val="24"/>
    </w:rPr>
  </w:style>
  <w:style w:type="character" w:customStyle="1" w:styleId="Titolo5Carattere">
    <w:name w:val="Titolo 5 Carattere"/>
    <w:link w:val="Titolo5"/>
    <w:rsid w:val="00067CCF"/>
    <w:rPr>
      <w:rFonts w:ascii="Tahoma" w:hAnsi="Tahoma" w:cs="Tahoma"/>
      <w:b/>
      <w:b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C004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24B4"/>
    <w:pPr>
      <w:spacing w:before="120"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5E2E1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0053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AB"/>
    <w:rPr>
      <w:rFonts w:ascii="CasperOpenFace" w:hAnsi="CasperOpenFace"/>
      <w:sz w:val="26"/>
    </w:rPr>
  </w:style>
  <w:style w:type="character" w:customStyle="1" w:styleId="PidipaginaCarattere">
    <w:name w:val="Piè di pagina Carattere"/>
    <w:basedOn w:val="Carpredefinitoparagrafo"/>
    <w:link w:val="Pidipagina"/>
    <w:rsid w:val="00E118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ew_model_I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CC31-BDD1-407C-8B6D-47C9B2A2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new_model_IS</Template>
  <TotalTime>1</TotalTime>
  <Pages>3</Pages>
  <Words>99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Benevento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I.T.G. "Galileo Galilei"</dc:creator>
  <cp:lastModifiedBy>Windows</cp:lastModifiedBy>
  <cp:revision>2</cp:revision>
  <cp:lastPrinted>2022-04-12T09:53:00Z</cp:lastPrinted>
  <dcterms:created xsi:type="dcterms:W3CDTF">2023-04-03T10:10:00Z</dcterms:created>
  <dcterms:modified xsi:type="dcterms:W3CDTF">2023-04-03T10:10:00Z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-1937918752</vt:i4>
  </property>
</Properties>
</file>