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53B9" w14:textId="36BA708E" w:rsidR="00A8147F" w:rsidRDefault="00A8147F" w:rsidP="00A8147F">
      <w:pPr>
        <w:spacing w:line="360" w:lineRule="auto"/>
        <w:rPr>
          <w:rFonts w:ascii="Arial" w:hAnsi="Arial" w:cs="Arial"/>
        </w:rPr>
      </w:pPr>
    </w:p>
    <w:p w14:paraId="207986AA" w14:textId="77777777" w:rsidR="00A8147F" w:rsidRDefault="00A8147F" w:rsidP="00B7326E">
      <w:pPr>
        <w:spacing w:line="360" w:lineRule="auto"/>
        <w:jc w:val="right"/>
        <w:rPr>
          <w:rFonts w:ascii="Arial" w:hAnsi="Arial" w:cs="Arial"/>
        </w:rPr>
      </w:pPr>
    </w:p>
    <w:p w14:paraId="39622A1D" w14:textId="04FE07AF" w:rsidR="00B7326E" w:rsidRDefault="00B7326E" w:rsidP="00B7326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D.S. dell’I.I.S. “GALILEI-VETRONE”</w:t>
      </w:r>
    </w:p>
    <w:p w14:paraId="05F66C96" w14:textId="77777777" w:rsidR="00B7326E" w:rsidRDefault="00B7326E" w:rsidP="00B7326E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BENEVENTO</w:t>
      </w:r>
      <w:r w:rsidRPr="006954E6">
        <w:rPr>
          <w:rFonts w:ascii="Arial" w:hAnsi="Arial" w:cs="Arial"/>
          <w:i/>
        </w:rPr>
        <w:tab/>
      </w:r>
    </w:p>
    <w:p w14:paraId="59B065FF" w14:textId="77777777" w:rsidR="00B7326E" w:rsidRDefault="00B7326E" w:rsidP="00B7326E">
      <w:pPr>
        <w:spacing w:line="360" w:lineRule="auto"/>
        <w:jc w:val="both"/>
        <w:rPr>
          <w:rFonts w:ascii="Arial" w:hAnsi="Arial" w:cs="Arial"/>
          <w:i/>
        </w:rPr>
      </w:pPr>
    </w:p>
    <w:p w14:paraId="5F45C79E" w14:textId="1D1FBF03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_I_ </w:t>
      </w:r>
      <w:proofErr w:type="spellStart"/>
      <w:r>
        <w:rPr>
          <w:rFonts w:ascii="Arial" w:hAnsi="Arial" w:cs="Arial"/>
        </w:rPr>
        <w:t>sottoscritt</w:t>
      </w:r>
      <w:proofErr w:type="spellEnd"/>
      <w:proofErr w:type="gramStart"/>
      <w:r>
        <w:rPr>
          <w:rFonts w:ascii="Arial" w:hAnsi="Arial" w:cs="Arial"/>
        </w:rPr>
        <w:t>_  Prof.</w:t>
      </w:r>
      <w:proofErr w:type="gramEnd"/>
      <w:r>
        <w:rPr>
          <w:rFonts w:ascii="Arial" w:hAnsi="Arial" w:cs="Arial"/>
        </w:rPr>
        <w:t xml:space="preserve"> ___ _______________________________, docente presso questo istituto, Plesso _______________________________________________, </w:t>
      </w:r>
    </w:p>
    <w:p w14:paraId="1307EC64" w14:textId="77777777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</w:p>
    <w:p w14:paraId="320472B3" w14:textId="77777777" w:rsidR="00B7326E" w:rsidRDefault="00B7326E" w:rsidP="00B7326E">
      <w:pPr>
        <w:spacing w:line="360" w:lineRule="auto"/>
        <w:jc w:val="center"/>
        <w:rPr>
          <w:rFonts w:ascii="Arial" w:hAnsi="Arial" w:cs="Arial"/>
          <w:b/>
        </w:rPr>
      </w:pPr>
      <w:r w:rsidRPr="00A365EA">
        <w:rPr>
          <w:rFonts w:ascii="Arial" w:hAnsi="Arial" w:cs="Arial"/>
          <w:b/>
        </w:rPr>
        <w:t>D I C H I A R A</w:t>
      </w:r>
    </w:p>
    <w:p w14:paraId="6FB1039B" w14:textId="77777777" w:rsidR="00B7326E" w:rsidRPr="00A365EA" w:rsidRDefault="00B7326E" w:rsidP="00B7326E">
      <w:pPr>
        <w:spacing w:line="360" w:lineRule="auto"/>
        <w:jc w:val="center"/>
        <w:rPr>
          <w:rFonts w:ascii="Arial" w:hAnsi="Arial" w:cs="Arial"/>
          <w:b/>
        </w:rPr>
      </w:pPr>
    </w:p>
    <w:p w14:paraId="74E4558E" w14:textId="635989EB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all’Assemblea Sindacale </w:t>
      </w:r>
      <w:r w:rsidR="00DB78C1">
        <w:rPr>
          <w:rFonts w:ascii="Arial" w:hAnsi="Arial" w:cs="Arial"/>
        </w:rPr>
        <w:t xml:space="preserve">prevista </w:t>
      </w:r>
      <w:r>
        <w:rPr>
          <w:rFonts w:ascii="Arial" w:hAnsi="Arial" w:cs="Arial"/>
        </w:rPr>
        <w:t>per il giorno _____________</w:t>
      </w:r>
      <w:r w:rsidR="00DB78C1">
        <w:rPr>
          <w:rFonts w:ascii="Arial" w:hAnsi="Arial" w:cs="Arial"/>
        </w:rPr>
        <w:t xml:space="preserve"> dalle ore ____ alle ore ____</w:t>
      </w:r>
      <w:bookmarkStart w:id="0" w:name="_GoBack"/>
      <w:bookmarkEnd w:id="0"/>
    </w:p>
    <w:p w14:paraId="76B3195A" w14:textId="77777777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</w:p>
    <w:p w14:paraId="4FE079C5" w14:textId="77777777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Benevento _______________</w:t>
      </w:r>
    </w:p>
    <w:p w14:paraId="71AC5FF1" w14:textId="77777777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</w:p>
    <w:p w14:paraId="7CE99789" w14:textId="77777777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28674DB2" w14:textId="77777777" w:rsidR="00B7326E" w:rsidRDefault="00B7326E" w:rsidP="00B7326E">
      <w:pPr>
        <w:spacing w:line="360" w:lineRule="auto"/>
        <w:jc w:val="both"/>
        <w:rPr>
          <w:rFonts w:ascii="Arial" w:hAnsi="Arial" w:cs="Arial"/>
        </w:rPr>
      </w:pPr>
    </w:p>
    <w:p w14:paraId="1E1C60EF" w14:textId="77777777" w:rsidR="00B7326E" w:rsidRPr="00E60068" w:rsidRDefault="00B7326E" w:rsidP="00B73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_______________________</w:t>
      </w:r>
    </w:p>
    <w:p w14:paraId="33437F0A" w14:textId="77777777" w:rsidR="00B7326E" w:rsidRPr="000D68FB" w:rsidRDefault="00B7326E" w:rsidP="005D4221">
      <w:pPr>
        <w:jc w:val="center"/>
        <w:rPr>
          <w:rFonts w:ascii="Arial" w:hAnsi="Arial" w:cs="Arial"/>
          <w:b/>
        </w:rPr>
      </w:pPr>
    </w:p>
    <w:sectPr w:rsidR="00B7326E" w:rsidRPr="000D68FB" w:rsidSect="009D26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4" w:right="1134" w:bottom="1276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F9824" w14:textId="77777777" w:rsidR="004D39EA" w:rsidRDefault="004D39EA">
      <w:r>
        <w:separator/>
      </w:r>
    </w:p>
  </w:endnote>
  <w:endnote w:type="continuationSeparator" w:id="0">
    <w:p w14:paraId="6FD46474" w14:textId="77777777" w:rsidR="004D39EA" w:rsidRDefault="004D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9331712"/>
      <w:docPartObj>
        <w:docPartGallery w:val="Page Numbers (Bottom of Page)"/>
        <w:docPartUnique/>
      </w:docPartObj>
    </w:sdtPr>
    <w:sdtEndPr/>
    <w:sdtContent>
      <w:p w14:paraId="473D45F6" w14:textId="4C907603" w:rsidR="00894BCD" w:rsidRPr="009D2660" w:rsidRDefault="00894BCD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 xml:space="preserve">GALILEI”   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>- P/za Risorgimento 82100 – Benevento -  Tel:   0824.313031   Fax: 0824.313041</w:t>
        </w:r>
      </w:p>
      <w:p w14:paraId="14B1CB95" w14:textId="77777777" w:rsidR="00894BCD" w:rsidRPr="009D2660" w:rsidRDefault="00894BCD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 xml:space="preserve">Sezione “VETRONE” 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>-  C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>.da Piano Cappelle – Benevento - 0824.51476    Fax. 0824.51255</w:t>
        </w:r>
      </w:p>
      <w:p w14:paraId="03DBC51C" w14:textId="77777777" w:rsidR="00894BCD" w:rsidRPr="009D2660" w:rsidRDefault="00894BCD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894BCD" w:rsidRDefault="00894BCD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="">
              <w:pict>
                <v:shapetype w14:anchorId="3EF3B25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HwsgIAAHc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769B8LICAAB3BQAADgAAAAAA&#10;AAAAAAAAAAAuAgAAZHJzL2Uyb0RvYy54bWxQSwECLQAUAAYACAAAACEATEGWRNkAAAADAQAADwAA&#10;AAAAAAAAAAAAAAAMBQAAZHJzL2Rvd25yZXYueG1sUEsFBgAAAAAEAAQA8wAAAB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6CBB0842" w:rsidR="00894BCD" w:rsidRDefault="00894BCD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147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6102703"/>
      <w:docPartObj>
        <w:docPartGallery w:val="Page Numbers (Bottom of Page)"/>
        <w:docPartUnique/>
      </w:docPartObj>
    </w:sdtPr>
    <w:sdtEndPr/>
    <w:sdtContent>
      <w:p w14:paraId="01F579E4" w14:textId="77777777" w:rsidR="00894BCD" w:rsidRDefault="00894BCD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894BCD" w:rsidRDefault="00894BCD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894BCD" w:rsidRPr="00DD7E0F" w:rsidRDefault="00894BCD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 xml:space="preserve">GALILEI”   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>- P/za Risorgimento 82100 – Benevento -  Tel:   0824.313031   Fax: 0824.313041</w:t>
        </w:r>
      </w:p>
      <w:p w14:paraId="60D15305" w14:textId="77777777" w:rsidR="00894BCD" w:rsidRPr="00DD7E0F" w:rsidRDefault="00894BCD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 xml:space="preserve">Sezione “VETRONE” 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>-  C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>.da Piano Cappelle – Benevento - 0824.51476    Fax. 0824.51255</w:t>
        </w:r>
      </w:p>
      <w:p w14:paraId="596ACCA5" w14:textId="77777777" w:rsidR="00894BCD" w:rsidRPr="00A77DC4" w:rsidRDefault="00894BCD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894BCD" w:rsidRDefault="00894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A052" w14:textId="77777777" w:rsidR="004D39EA" w:rsidRDefault="004D39EA">
      <w:r>
        <w:separator/>
      </w:r>
    </w:p>
  </w:footnote>
  <w:footnote w:type="continuationSeparator" w:id="0">
    <w:p w14:paraId="38999C0B" w14:textId="77777777" w:rsidR="004D39EA" w:rsidRDefault="004D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A8147F" w:rsidRPr="003D6ABF" w14:paraId="3F87633B" w14:textId="77777777" w:rsidTr="00F50E84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473C2B91" w14:textId="77777777" w:rsidR="00A8147F" w:rsidRPr="003D6ABF" w:rsidRDefault="00A8147F" w:rsidP="00A8147F">
          <w:pPr>
            <w:pStyle w:val="Titolo1"/>
          </w:pPr>
        </w:p>
      </w:tc>
      <w:tc>
        <w:tcPr>
          <w:tcW w:w="4257" w:type="dxa"/>
          <w:shd w:val="clear" w:color="auto" w:fill="FFFFFF"/>
        </w:tcPr>
        <w:p w14:paraId="6A6030F7" w14:textId="77777777" w:rsidR="00A8147F" w:rsidRPr="00B60E01" w:rsidRDefault="00A8147F" w:rsidP="00A8147F">
          <w:pPr>
            <w:pStyle w:val="Titolo1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828B3F7" wp14:editId="0C8CE5C6">
                <wp:simplePos x="0" y="0"/>
                <wp:positionH relativeFrom="column">
                  <wp:posOffset>44450</wp:posOffset>
                </wp:positionH>
                <wp:positionV relativeFrom="paragraph">
                  <wp:posOffset>330835</wp:posOffset>
                </wp:positionV>
                <wp:extent cx="6120130" cy="1534160"/>
                <wp:effectExtent l="0" t="0" r="0" b="889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07436507" w14:textId="77777777" w:rsidR="00A8147F" w:rsidRPr="003D6ABF" w:rsidRDefault="00A8147F" w:rsidP="00A8147F">
          <w:pPr>
            <w:pStyle w:val="Titolo1"/>
            <w:ind w:firstLine="33"/>
          </w:pPr>
        </w:p>
      </w:tc>
    </w:tr>
    <w:tr w:rsidR="00A8147F" w:rsidRPr="001366CB" w14:paraId="28900551" w14:textId="77777777" w:rsidTr="00F50E84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47F6B649" w14:textId="77777777" w:rsidR="00A8147F" w:rsidRPr="003D6ABF" w:rsidRDefault="00A8147F" w:rsidP="00A8147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3D6ABF">
            <w:rPr>
              <w:b w:val="0"/>
              <w:sz w:val="16"/>
              <w:szCs w:val="18"/>
            </w:rPr>
            <w:t xml:space="preserve">Legno </w:t>
          </w:r>
          <w:r>
            <w:rPr>
              <w:b w:val="0"/>
              <w:sz w:val="16"/>
              <w:szCs w:val="18"/>
            </w:rPr>
            <w:t xml:space="preserve"> -</w:t>
          </w:r>
          <w:proofErr w:type="gramEnd"/>
          <w:r>
            <w:rPr>
              <w:b w:val="0"/>
              <w:sz w:val="16"/>
              <w:szCs w:val="18"/>
            </w:rPr>
            <w:t xml:space="preserve"> Liceo Scienze Umane</w:t>
          </w:r>
        </w:p>
        <w:p w14:paraId="5EBBDEEB" w14:textId="77777777" w:rsidR="00A8147F" w:rsidRPr="003D6ABF" w:rsidRDefault="00A8147F" w:rsidP="00A8147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Liceo Scientifico - Liceo Scientifico </w:t>
          </w:r>
          <w:r w:rsidRPr="003D6ABF">
            <w:rPr>
              <w:b w:val="0"/>
              <w:i/>
              <w:sz w:val="16"/>
              <w:szCs w:val="18"/>
            </w:rPr>
            <w:t xml:space="preserve">opzione Scienze Applicate - </w:t>
          </w:r>
          <w:r w:rsidRPr="003D6ABF">
            <w:rPr>
              <w:b w:val="0"/>
              <w:sz w:val="16"/>
              <w:szCs w:val="18"/>
            </w:rPr>
            <w:t>Liceo Scientifico ad Indirizzo INFORMA</w:t>
          </w:r>
          <w:r>
            <w:rPr>
              <w:b w:val="0"/>
              <w:sz w:val="16"/>
              <w:szCs w:val="18"/>
            </w:rPr>
            <w:t>TICO – Liceo QUADRIENNALE</w:t>
          </w:r>
        </w:p>
        <w:p w14:paraId="6863B363" w14:textId="77777777" w:rsidR="00A8147F" w:rsidRPr="003D6ABF" w:rsidRDefault="00A8147F" w:rsidP="00A8147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Agrario </w:t>
          </w:r>
          <w:r w:rsidRPr="003D6ABF">
            <w:rPr>
              <w:b w:val="0"/>
              <w:i/>
              <w:sz w:val="16"/>
              <w:szCs w:val="18"/>
            </w:rPr>
            <w:t>articolazione Produzioni e Trasformazione – Viticoltura ed Enologia</w:t>
          </w:r>
        </w:p>
        <w:p w14:paraId="53E5CAE2" w14:textId="77777777" w:rsidR="00A8147F" w:rsidRDefault="00A8147F" w:rsidP="00A8147F">
          <w:pPr>
            <w:pStyle w:val="Titolo1"/>
            <w:ind w:left="113" w:right="113"/>
            <w:rPr>
              <w:bCs w:val="0"/>
              <w:sz w:val="16"/>
              <w:szCs w:val="18"/>
            </w:rPr>
          </w:pPr>
          <w:r w:rsidRPr="003D6ABF">
            <w:rPr>
              <w:bCs w:val="0"/>
              <w:sz w:val="16"/>
              <w:szCs w:val="18"/>
            </w:rPr>
            <w:t xml:space="preserve"> Corso Serale per </w:t>
          </w:r>
          <w:proofErr w:type="gramStart"/>
          <w:r w:rsidRPr="003D6ABF">
            <w:rPr>
              <w:bCs w:val="0"/>
              <w:sz w:val="16"/>
              <w:szCs w:val="18"/>
            </w:rPr>
            <w:t>Adulti  –</w:t>
          </w:r>
          <w:proofErr w:type="gramEnd"/>
          <w:r w:rsidRPr="003D6ABF">
            <w:rPr>
              <w:bCs w:val="0"/>
              <w:sz w:val="16"/>
              <w:szCs w:val="18"/>
            </w:rPr>
            <w:t xml:space="preserve"> Convitto annesso </w:t>
          </w:r>
          <w:proofErr w:type="spellStart"/>
          <w:r w:rsidRPr="003D6ABF">
            <w:rPr>
              <w:bCs w:val="0"/>
              <w:sz w:val="16"/>
              <w:szCs w:val="18"/>
            </w:rPr>
            <w:t>I.T.Agrario</w:t>
          </w:r>
          <w:proofErr w:type="spellEnd"/>
        </w:p>
        <w:p w14:paraId="31A52BDA" w14:textId="77777777" w:rsidR="00A8147F" w:rsidRPr="005B07E5" w:rsidRDefault="00A8147F" w:rsidP="00A8147F">
          <w:pPr>
            <w:jc w:val="center"/>
            <w:rPr>
              <w:rFonts w:ascii="Tahoma" w:hAnsi="Tahoma" w:cs="Tahoma"/>
              <w:b/>
              <w:sz w:val="18"/>
              <w:lang w:val="en-US"/>
            </w:rPr>
          </w:pPr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C.F:  92048450628 – Mail: </w:t>
          </w:r>
          <w:hyperlink r:id="rId2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bnis01600q@istruzione.it</w:t>
            </w:r>
          </w:hyperlink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 – PEC: </w:t>
          </w:r>
          <w:hyperlink r:id="rId3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bnis01600q@pec.istruzione.it</w:t>
            </w:r>
          </w:hyperlink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lang w:val="en-GB"/>
            </w:rPr>
            <w:t xml:space="preserve"> </w:t>
          </w:r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u w:val="none"/>
              <w:lang w:val="en-GB"/>
            </w:rPr>
            <w:t xml:space="preserve"> - </w:t>
          </w:r>
          <w:r w:rsidRPr="005B07E5">
            <w:rPr>
              <w:rFonts w:ascii="Tahoma" w:hAnsi="Tahoma" w:cs="Tahoma"/>
              <w:b/>
              <w:i/>
              <w:sz w:val="18"/>
              <w:lang w:val="en-US"/>
            </w:rPr>
            <w:t>www.iisgalileivetrone.edu.it</w:t>
          </w:r>
        </w:p>
      </w:tc>
    </w:tr>
  </w:tbl>
  <w:p w14:paraId="14025D48" w14:textId="129A5F06" w:rsidR="00894BCD" w:rsidRPr="00A8147F" w:rsidRDefault="00894BCD" w:rsidP="00A814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894BCD" w:rsidRPr="003D6ABF" w14:paraId="32925A62" w14:textId="77777777" w:rsidTr="00A25070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13503C2B" w14:textId="64AFAEE5" w:rsidR="00894BCD" w:rsidRPr="003D6ABF" w:rsidRDefault="00894BCD" w:rsidP="00DE7653">
          <w:pPr>
            <w:pStyle w:val="Titolo1"/>
          </w:pPr>
        </w:p>
      </w:tc>
      <w:tc>
        <w:tcPr>
          <w:tcW w:w="4257" w:type="dxa"/>
          <w:shd w:val="clear" w:color="auto" w:fill="FFFFFF"/>
        </w:tcPr>
        <w:p w14:paraId="72DF5CFA" w14:textId="3FB5E0A0" w:rsidR="00894BCD" w:rsidRPr="00B60E01" w:rsidRDefault="00894BCD" w:rsidP="00380EAD">
          <w:pPr>
            <w:pStyle w:val="Titolo1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FB2768" wp14:editId="5113E5F7">
                <wp:simplePos x="0" y="0"/>
                <wp:positionH relativeFrom="column">
                  <wp:posOffset>44450</wp:posOffset>
                </wp:positionH>
                <wp:positionV relativeFrom="paragraph">
                  <wp:posOffset>330835</wp:posOffset>
                </wp:positionV>
                <wp:extent cx="6120130" cy="1534160"/>
                <wp:effectExtent l="0" t="0" r="0" b="8890"/>
                <wp:wrapSquare wrapText="bothSides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7DFEC9D8" w14:textId="120D61CE" w:rsidR="00894BCD" w:rsidRPr="003D6ABF" w:rsidRDefault="00894BCD" w:rsidP="00F1364B">
          <w:pPr>
            <w:pStyle w:val="Titolo1"/>
            <w:ind w:firstLine="33"/>
          </w:pPr>
        </w:p>
      </w:tc>
    </w:tr>
    <w:tr w:rsidR="00894BCD" w:rsidRPr="001366CB" w14:paraId="7E161DAF" w14:textId="77777777" w:rsidTr="00CF3CAF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33A21F45" w14:textId="77777777" w:rsidR="00894BCD" w:rsidRPr="003D6ABF" w:rsidRDefault="00894BCD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3D6ABF">
            <w:rPr>
              <w:b w:val="0"/>
              <w:sz w:val="16"/>
              <w:szCs w:val="18"/>
            </w:rPr>
            <w:t xml:space="preserve">Legno </w:t>
          </w:r>
          <w:r>
            <w:rPr>
              <w:b w:val="0"/>
              <w:sz w:val="16"/>
              <w:szCs w:val="18"/>
            </w:rPr>
            <w:t xml:space="preserve"> -</w:t>
          </w:r>
          <w:proofErr w:type="gramEnd"/>
          <w:r>
            <w:rPr>
              <w:b w:val="0"/>
              <w:sz w:val="16"/>
              <w:szCs w:val="18"/>
            </w:rPr>
            <w:t xml:space="preserve"> Liceo Scienze Umane</w:t>
          </w:r>
        </w:p>
        <w:p w14:paraId="6D966059" w14:textId="77777777" w:rsidR="00894BCD" w:rsidRPr="003D6ABF" w:rsidRDefault="00894BCD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Liceo Scientifico - Liceo Scientifico </w:t>
          </w:r>
          <w:r w:rsidRPr="003D6ABF">
            <w:rPr>
              <w:b w:val="0"/>
              <w:i/>
              <w:sz w:val="16"/>
              <w:szCs w:val="18"/>
            </w:rPr>
            <w:t xml:space="preserve">opzione Scienze Applicate - </w:t>
          </w:r>
          <w:r w:rsidRPr="003D6ABF">
            <w:rPr>
              <w:b w:val="0"/>
              <w:sz w:val="16"/>
              <w:szCs w:val="18"/>
            </w:rPr>
            <w:t>Liceo Scientifico ad Indirizzo INFORMA</w:t>
          </w:r>
          <w:r>
            <w:rPr>
              <w:b w:val="0"/>
              <w:sz w:val="16"/>
              <w:szCs w:val="18"/>
            </w:rPr>
            <w:t>TICO – Liceo QUADRIENNALE</w:t>
          </w:r>
        </w:p>
        <w:p w14:paraId="3CFB1EB5" w14:textId="77777777" w:rsidR="00894BCD" w:rsidRPr="003D6ABF" w:rsidRDefault="00894BCD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Agrario </w:t>
          </w:r>
          <w:r w:rsidRPr="003D6ABF">
            <w:rPr>
              <w:b w:val="0"/>
              <w:i/>
              <w:sz w:val="16"/>
              <w:szCs w:val="18"/>
            </w:rPr>
            <w:t>articolazione Produzioni e Trasformazione – Viticoltura ed Enologia</w:t>
          </w:r>
        </w:p>
        <w:p w14:paraId="08D5E0A5" w14:textId="77777777" w:rsidR="00894BCD" w:rsidRDefault="00894BCD" w:rsidP="000E0BAF">
          <w:pPr>
            <w:pStyle w:val="Titolo1"/>
            <w:ind w:left="113" w:right="113"/>
            <w:rPr>
              <w:bCs w:val="0"/>
              <w:sz w:val="16"/>
              <w:szCs w:val="18"/>
            </w:rPr>
          </w:pPr>
          <w:r w:rsidRPr="003D6ABF">
            <w:rPr>
              <w:bCs w:val="0"/>
              <w:sz w:val="16"/>
              <w:szCs w:val="18"/>
            </w:rPr>
            <w:t xml:space="preserve"> Corso Serale per </w:t>
          </w:r>
          <w:proofErr w:type="gramStart"/>
          <w:r w:rsidRPr="003D6ABF">
            <w:rPr>
              <w:bCs w:val="0"/>
              <w:sz w:val="16"/>
              <w:szCs w:val="18"/>
            </w:rPr>
            <w:t>Adulti  –</w:t>
          </w:r>
          <w:proofErr w:type="gramEnd"/>
          <w:r w:rsidRPr="003D6ABF">
            <w:rPr>
              <w:bCs w:val="0"/>
              <w:sz w:val="16"/>
              <w:szCs w:val="18"/>
            </w:rPr>
            <w:t xml:space="preserve"> Convitto annesso </w:t>
          </w:r>
          <w:proofErr w:type="spellStart"/>
          <w:r w:rsidRPr="003D6ABF">
            <w:rPr>
              <w:bCs w:val="0"/>
              <w:sz w:val="16"/>
              <w:szCs w:val="18"/>
            </w:rPr>
            <w:t>I.T.Agrario</w:t>
          </w:r>
          <w:proofErr w:type="spellEnd"/>
        </w:p>
        <w:p w14:paraId="1017DA15" w14:textId="77777777" w:rsidR="00894BCD" w:rsidRPr="005B07E5" w:rsidRDefault="00894BCD" w:rsidP="00CF3CAF">
          <w:pPr>
            <w:jc w:val="center"/>
            <w:rPr>
              <w:rFonts w:ascii="Tahoma" w:hAnsi="Tahoma" w:cs="Tahoma"/>
              <w:b/>
              <w:sz w:val="18"/>
              <w:lang w:val="en-US"/>
            </w:rPr>
          </w:pPr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C.F:  92048450628 – Mail: </w:t>
          </w:r>
          <w:hyperlink r:id="rId2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bnis01600q@istruzione.it</w:t>
            </w:r>
          </w:hyperlink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 – PEC: </w:t>
          </w:r>
          <w:hyperlink r:id="rId3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bnis01600q@pec.istruzione.it</w:t>
            </w:r>
          </w:hyperlink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lang w:val="en-GB"/>
            </w:rPr>
            <w:t xml:space="preserve"> </w:t>
          </w:r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u w:val="none"/>
              <w:lang w:val="en-GB"/>
            </w:rPr>
            <w:t xml:space="preserve"> - </w:t>
          </w:r>
          <w:r w:rsidRPr="005B07E5">
            <w:rPr>
              <w:rFonts w:ascii="Tahoma" w:hAnsi="Tahoma" w:cs="Tahoma"/>
              <w:b/>
              <w:i/>
              <w:sz w:val="18"/>
              <w:lang w:val="en-US"/>
            </w:rPr>
            <w:t>www.iisgalileivetrone.edu.it</w:t>
          </w:r>
        </w:p>
      </w:tc>
    </w:tr>
  </w:tbl>
  <w:p w14:paraId="317DBC69" w14:textId="77777777" w:rsidR="00894BCD" w:rsidRPr="000E0BAF" w:rsidRDefault="00894BCD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A56AE0"/>
    <w:multiLevelType w:val="hybridMultilevel"/>
    <w:tmpl w:val="DDCEE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7" w15:restartNumberingAfterBreak="0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EC27E0"/>
    <w:multiLevelType w:val="hybridMultilevel"/>
    <w:tmpl w:val="091A9E0E"/>
    <w:lvl w:ilvl="0" w:tplc="9544D53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5A50F0"/>
    <w:multiLevelType w:val="hybridMultilevel"/>
    <w:tmpl w:val="C1906B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B2421C1"/>
    <w:multiLevelType w:val="hybridMultilevel"/>
    <w:tmpl w:val="2EBA08EE"/>
    <w:lvl w:ilvl="0" w:tplc="04100011">
      <w:start w:val="1"/>
      <w:numFmt w:val="decimal"/>
      <w:lvlText w:val="%1)"/>
      <w:lvlJc w:val="left"/>
      <w:pPr>
        <w:ind w:left="7023" w:hanging="360"/>
      </w:p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6"/>
  </w:num>
  <w:num w:numId="4">
    <w:abstractNumId w:val="27"/>
  </w:num>
  <w:num w:numId="5">
    <w:abstractNumId w:val="16"/>
  </w:num>
  <w:num w:numId="6">
    <w:abstractNumId w:val="8"/>
  </w:num>
  <w:num w:numId="7">
    <w:abstractNumId w:val="9"/>
  </w:num>
  <w:num w:numId="8">
    <w:abstractNumId w:val="13"/>
  </w:num>
  <w:num w:numId="9">
    <w:abstractNumId w:val="21"/>
  </w:num>
  <w:num w:numId="10">
    <w:abstractNumId w:val="23"/>
  </w:num>
  <w:num w:numId="11">
    <w:abstractNumId w:val="0"/>
  </w:num>
  <w:num w:numId="12">
    <w:abstractNumId w:val="14"/>
  </w:num>
  <w:num w:numId="13">
    <w:abstractNumId w:val="3"/>
  </w:num>
  <w:num w:numId="14">
    <w:abstractNumId w:val="12"/>
  </w:num>
  <w:num w:numId="15">
    <w:abstractNumId w:val="19"/>
  </w:num>
  <w:num w:numId="16">
    <w:abstractNumId w:val="17"/>
  </w:num>
  <w:num w:numId="17">
    <w:abstractNumId w:val="25"/>
  </w:num>
  <w:num w:numId="18">
    <w:abstractNumId w:val="4"/>
  </w:num>
  <w:num w:numId="19">
    <w:abstractNumId w:val="20"/>
  </w:num>
  <w:num w:numId="20">
    <w:abstractNumId w:val="15"/>
  </w:num>
  <w:num w:numId="21">
    <w:abstractNumId w:val="10"/>
  </w:num>
  <w:num w:numId="22">
    <w:abstractNumId w:val="5"/>
  </w:num>
  <w:num w:numId="23">
    <w:abstractNumId w:val="7"/>
  </w:num>
  <w:num w:numId="24">
    <w:abstractNumId w:val="6"/>
  </w:num>
  <w:num w:numId="25">
    <w:abstractNumId w:val="1"/>
  </w:num>
  <w:num w:numId="26">
    <w:abstractNumId w:val="18"/>
  </w:num>
  <w:num w:numId="27">
    <w:abstractNumId w:val="22"/>
  </w:num>
  <w:num w:numId="2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48"/>
    <w:rsid w:val="0000065C"/>
    <w:rsid w:val="000045AA"/>
    <w:rsid w:val="0000531B"/>
    <w:rsid w:val="00011A42"/>
    <w:rsid w:val="00011A9E"/>
    <w:rsid w:val="00011FB2"/>
    <w:rsid w:val="00012171"/>
    <w:rsid w:val="000131E2"/>
    <w:rsid w:val="00020809"/>
    <w:rsid w:val="00027338"/>
    <w:rsid w:val="00030058"/>
    <w:rsid w:val="000311B4"/>
    <w:rsid w:val="000328F5"/>
    <w:rsid w:val="000358DA"/>
    <w:rsid w:val="000443E9"/>
    <w:rsid w:val="00044D45"/>
    <w:rsid w:val="000451AD"/>
    <w:rsid w:val="00046AA2"/>
    <w:rsid w:val="00051402"/>
    <w:rsid w:val="00061964"/>
    <w:rsid w:val="00063283"/>
    <w:rsid w:val="000635F2"/>
    <w:rsid w:val="00067AD0"/>
    <w:rsid w:val="00067CCF"/>
    <w:rsid w:val="00071F40"/>
    <w:rsid w:val="000820C2"/>
    <w:rsid w:val="0008215B"/>
    <w:rsid w:val="00084564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D68FB"/>
    <w:rsid w:val="000E0BAF"/>
    <w:rsid w:val="000E22CD"/>
    <w:rsid w:val="000E51DA"/>
    <w:rsid w:val="000F0B8C"/>
    <w:rsid w:val="000F117B"/>
    <w:rsid w:val="000F3ECF"/>
    <w:rsid w:val="000F4185"/>
    <w:rsid w:val="00101581"/>
    <w:rsid w:val="001041B9"/>
    <w:rsid w:val="0011150F"/>
    <w:rsid w:val="001119D5"/>
    <w:rsid w:val="0012092B"/>
    <w:rsid w:val="00124F23"/>
    <w:rsid w:val="0012620A"/>
    <w:rsid w:val="001366CB"/>
    <w:rsid w:val="00137026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91E"/>
    <w:rsid w:val="001F16ED"/>
    <w:rsid w:val="001F17A5"/>
    <w:rsid w:val="001F1BFA"/>
    <w:rsid w:val="001F21D9"/>
    <w:rsid w:val="0020174B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A84"/>
    <w:rsid w:val="002658B3"/>
    <w:rsid w:val="00271E81"/>
    <w:rsid w:val="002720D7"/>
    <w:rsid w:val="00275D11"/>
    <w:rsid w:val="00276F95"/>
    <w:rsid w:val="00280025"/>
    <w:rsid w:val="00280997"/>
    <w:rsid w:val="0028147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4525"/>
    <w:rsid w:val="002C6F17"/>
    <w:rsid w:val="002D041B"/>
    <w:rsid w:val="002D339E"/>
    <w:rsid w:val="002D4200"/>
    <w:rsid w:val="002E44D3"/>
    <w:rsid w:val="002E4A81"/>
    <w:rsid w:val="002E72CD"/>
    <w:rsid w:val="002E7A50"/>
    <w:rsid w:val="002E7BF3"/>
    <w:rsid w:val="002F1370"/>
    <w:rsid w:val="002F3245"/>
    <w:rsid w:val="002F355E"/>
    <w:rsid w:val="002F674C"/>
    <w:rsid w:val="0030141C"/>
    <w:rsid w:val="00303BC2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74C4"/>
    <w:rsid w:val="003B06AD"/>
    <w:rsid w:val="003B3F8A"/>
    <w:rsid w:val="003B65B3"/>
    <w:rsid w:val="003C0317"/>
    <w:rsid w:val="003C34DC"/>
    <w:rsid w:val="003C4E38"/>
    <w:rsid w:val="003C5DF2"/>
    <w:rsid w:val="003D791C"/>
    <w:rsid w:val="003E0706"/>
    <w:rsid w:val="003E095E"/>
    <w:rsid w:val="003E1106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55B78"/>
    <w:rsid w:val="00460CDB"/>
    <w:rsid w:val="00464800"/>
    <w:rsid w:val="004747EC"/>
    <w:rsid w:val="004831C7"/>
    <w:rsid w:val="00484469"/>
    <w:rsid w:val="00487192"/>
    <w:rsid w:val="00491618"/>
    <w:rsid w:val="00494AF8"/>
    <w:rsid w:val="004A639F"/>
    <w:rsid w:val="004A6F35"/>
    <w:rsid w:val="004A75EF"/>
    <w:rsid w:val="004B26BE"/>
    <w:rsid w:val="004B360C"/>
    <w:rsid w:val="004B3940"/>
    <w:rsid w:val="004B480B"/>
    <w:rsid w:val="004C32AB"/>
    <w:rsid w:val="004C7868"/>
    <w:rsid w:val="004C7A77"/>
    <w:rsid w:val="004D2BAF"/>
    <w:rsid w:val="004D39EA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4708"/>
    <w:rsid w:val="00565477"/>
    <w:rsid w:val="00566D39"/>
    <w:rsid w:val="005724DE"/>
    <w:rsid w:val="0057691D"/>
    <w:rsid w:val="00580F8F"/>
    <w:rsid w:val="00585791"/>
    <w:rsid w:val="00591BDD"/>
    <w:rsid w:val="00597F10"/>
    <w:rsid w:val="005A16CC"/>
    <w:rsid w:val="005B07E5"/>
    <w:rsid w:val="005B0EA2"/>
    <w:rsid w:val="005B6531"/>
    <w:rsid w:val="005C4106"/>
    <w:rsid w:val="005D0B89"/>
    <w:rsid w:val="005D2CEC"/>
    <w:rsid w:val="005D321D"/>
    <w:rsid w:val="005D4221"/>
    <w:rsid w:val="005E05EC"/>
    <w:rsid w:val="005E2E17"/>
    <w:rsid w:val="005E517E"/>
    <w:rsid w:val="005E51FC"/>
    <w:rsid w:val="005E6072"/>
    <w:rsid w:val="005F109E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5085B"/>
    <w:rsid w:val="00652461"/>
    <w:rsid w:val="00654542"/>
    <w:rsid w:val="006560A9"/>
    <w:rsid w:val="00656AF2"/>
    <w:rsid w:val="00657C38"/>
    <w:rsid w:val="0066060C"/>
    <w:rsid w:val="00661AF3"/>
    <w:rsid w:val="00663FAA"/>
    <w:rsid w:val="0066675D"/>
    <w:rsid w:val="0066699B"/>
    <w:rsid w:val="0067228F"/>
    <w:rsid w:val="00673CDE"/>
    <w:rsid w:val="00681E1E"/>
    <w:rsid w:val="00684E66"/>
    <w:rsid w:val="00691C1A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55B2"/>
    <w:rsid w:val="006E5C81"/>
    <w:rsid w:val="006E70A6"/>
    <w:rsid w:val="006F2743"/>
    <w:rsid w:val="006F310D"/>
    <w:rsid w:val="00700F3D"/>
    <w:rsid w:val="0070206A"/>
    <w:rsid w:val="00711E65"/>
    <w:rsid w:val="00723CDF"/>
    <w:rsid w:val="00755A6F"/>
    <w:rsid w:val="00756AB3"/>
    <w:rsid w:val="00764CB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679F"/>
    <w:rsid w:val="00847905"/>
    <w:rsid w:val="00847C0D"/>
    <w:rsid w:val="00850714"/>
    <w:rsid w:val="00850F99"/>
    <w:rsid w:val="00852919"/>
    <w:rsid w:val="008546FA"/>
    <w:rsid w:val="0085786D"/>
    <w:rsid w:val="008579F8"/>
    <w:rsid w:val="008615B9"/>
    <w:rsid w:val="00861FE6"/>
    <w:rsid w:val="00864480"/>
    <w:rsid w:val="00865443"/>
    <w:rsid w:val="00865C0C"/>
    <w:rsid w:val="0086741C"/>
    <w:rsid w:val="00874FE2"/>
    <w:rsid w:val="00876ABD"/>
    <w:rsid w:val="00880E78"/>
    <w:rsid w:val="0088233D"/>
    <w:rsid w:val="00882D5F"/>
    <w:rsid w:val="00883015"/>
    <w:rsid w:val="00894BCD"/>
    <w:rsid w:val="00896827"/>
    <w:rsid w:val="008A123B"/>
    <w:rsid w:val="008B522B"/>
    <w:rsid w:val="008C3018"/>
    <w:rsid w:val="008C61D0"/>
    <w:rsid w:val="008D3853"/>
    <w:rsid w:val="008D769A"/>
    <w:rsid w:val="008E1C01"/>
    <w:rsid w:val="008E4A47"/>
    <w:rsid w:val="00901350"/>
    <w:rsid w:val="00911000"/>
    <w:rsid w:val="009160A2"/>
    <w:rsid w:val="00916E8C"/>
    <w:rsid w:val="0091789F"/>
    <w:rsid w:val="009260D2"/>
    <w:rsid w:val="00927DD6"/>
    <w:rsid w:val="0093000F"/>
    <w:rsid w:val="00942278"/>
    <w:rsid w:val="00942553"/>
    <w:rsid w:val="0094384F"/>
    <w:rsid w:val="00945329"/>
    <w:rsid w:val="009473EC"/>
    <w:rsid w:val="00954589"/>
    <w:rsid w:val="0095582A"/>
    <w:rsid w:val="00963F44"/>
    <w:rsid w:val="009643E4"/>
    <w:rsid w:val="00972CCD"/>
    <w:rsid w:val="00975760"/>
    <w:rsid w:val="00975835"/>
    <w:rsid w:val="009851B0"/>
    <w:rsid w:val="00994CE9"/>
    <w:rsid w:val="0099637B"/>
    <w:rsid w:val="009A0977"/>
    <w:rsid w:val="009A51FC"/>
    <w:rsid w:val="009A6FDD"/>
    <w:rsid w:val="009B4BB4"/>
    <w:rsid w:val="009C41A3"/>
    <w:rsid w:val="009C618A"/>
    <w:rsid w:val="009D2660"/>
    <w:rsid w:val="009E10A1"/>
    <w:rsid w:val="009E7331"/>
    <w:rsid w:val="009E7DC0"/>
    <w:rsid w:val="009F50A5"/>
    <w:rsid w:val="009F6D36"/>
    <w:rsid w:val="00A02A94"/>
    <w:rsid w:val="00A06A63"/>
    <w:rsid w:val="00A06DA5"/>
    <w:rsid w:val="00A17A4B"/>
    <w:rsid w:val="00A25070"/>
    <w:rsid w:val="00A33DE6"/>
    <w:rsid w:val="00A34A44"/>
    <w:rsid w:val="00A44573"/>
    <w:rsid w:val="00A44EAB"/>
    <w:rsid w:val="00A464AC"/>
    <w:rsid w:val="00A47A48"/>
    <w:rsid w:val="00A505CB"/>
    <w:rsid w:val="00A605C2"/>
    <w:rsid w:val="00A63D0D"/>
    <w:rsid w:val="00A7580C"/>
    <w:rsid w:val="00A762E1"/>
    <w:rsid w:val="00A775BE"/>
    <w:rsid w:val="00A8147F"/>
    <w:rsid w:val="00A876DC"/>
    <w:rsid w:val="00A91EA3"/>
    <w:rsid w:val="00A96FB0"/>
    <w:rsid w:val="00A97195"/>
    <w:rsid w:val="00AA08BB"/>
    <w:rsid w:val="00AA1401"/>
    <w:rsid w:val="00AA14CC"/>
    <w:rsid w:val="00AA460F"/>
    <w:rsid w:val="00AA6B47"/>
    <w:rsid w:val="00AA6E31"/>
    <w:rsid w:val="00AB3B12"/>
    <w:rsid w:val="00AB5DC4"/>
    <w:rsid w:val="00AC086F"/>
    <w:rsid w:val="00AC5934"/>
    <w:rsid w:val="00AD57AD"/>
    <w:rsid w:val="00AD5C38"/>
    <w:rsid w:val="00AD7DA7"/>
    <w:rsid w:val="00AE40A6"/>
    <w:rsid w:val="00AE63E0"/>
    <w:rsid w:val="00AF219D"/>
    <w:rsid w:val="00AF284A"/>
    <w:rsid w:val="00B0111D"/>
    <w:rsid w:val="00B01CE6"/>
    <w:rsid w:val="00B024F1"/>
    <w:rsid w:val="00B032A0"/>
    <w:rsid w:val="00B04816"/>
    <w:rsid w:val="00B139FF"/>
    <w:rsid w:val="00B25CE0"/>
    <w:rsid w:val="00B30E60"/>
    <w:rsid w:val="00B37145"/>
    <w:rsid w:val="00B511F4"/>
    <w:rsid w:val="00B5665B"/>
    <w:rsid w:val="00B60E01"/>
    <w:rsid w:val="00B63A09"/>
    <w:rsid w:val="00B64C12"/>
    <w:rsid w:val="00B70780"/>
    <w:rsid w:val="00B71046"/>
    <w:rsid w:val="00B71718"/>
    <w:rsid w:val="00B7326E"/>
    <w:rsid w:val="00B87310"/>
    <w:rsid w:val="00B950DA"/>
    <w:rsid w:val="00B95750"/>
    <w:rsid w:val="00B97146"/>
    <w:rsid w:val="00B972D5"/>
    <w:rsid w:val="00B979C8"/>
    <w:rsid w:val="00BA01BB"/>
    <w:rsid w:val="00BA0216"/>
    <w:rsid w:val="00BA15AC"/>
    <w:rsid w:val="00BA607E"/>
    <w:rsid w:val="00BA78D3"/>
    <w:rsid w:val="00BB054E"/>
    <w:rsid w:val="00BB3C3C"/>
    <w:rsid w:val="00BB5EDE"/>
    <w:rsid w:val="00BC6117"/>
    <w:rsid w:val="00BD2A1A"/>
    <w:rsid w:val="00BD33B6"/>
    <w:rsid w:val="00BD3B7A"/>
    <w:rsid w:val="00BD410C"/>
    <w:rsid w:val="00BD6050"/>
    <w:rsid w:val="00BE01ED"/>
    <w:rsid w:val="00BE7614"/>
    <w:rsid w:val="00BF0E7D"/>
    <w:rsid w:val="00BF4456"/>
    <w:rsid w:val="00C06BC7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12E9"/>
    <w:rsid w:val="00C740E9"/>
    <w:rsid w:val="00C7471C"/>
    <w:rsid w:val="00C90D3F"/>
    <w:rsid w:val="00C91700"/>
    <w:rsid w:val="00C91954"/>
    <w:rsid w:val="00C94F40"/>
    <w:rsid w:val="00CA00BD"/>
    <w:rsid w:val="00CA0C52"/>
    <w:rsid w:val="00CA0CC2"/>
    <w:rsid w:val="00CA106C"/>
    <w:rsid w:val="00CB79AB"/>
    <w:rsid w:val="00CC6C90"/>
    <w:rsid w:val="00CC7291"/>
    <w:rsid w:val="00CD512F"/>
    <w:rsid w:val="00CD7235"/>
    <w:rsid w:val="00CE0176"/>
    <w:rsid w:val="00CE28CF"/>
    <w:rsid w:val="00CF3B40"/>
    <w:rsid w:val="00CF3CAF"/>
    <w:rsid w:val="00D033A1"/>
    <w:rsid w:val="00D03884"/>
    <w:rsid w:val="00D03D84"/>
    <w:rsid w:val="00D04A06"/>
    <w:rsid w:val="00D04A39"/>
    <w:rsid w:val="00D067C9"/>
    <w:rsid w:val="00D1310C"/>
    <w:rsid w:val="00D15846"/>
    <w:rsid w:val="00D21772"/>
    <w:rsid w:val="00D248F8"/>
    <w:rsid w:val="00D24945"/>
    <w:rsid w:val="00D257A5"/>
    <w:rsid w:val="00D3364D"/>
    <w:rsid w:val="00D36F88"/>
    <w:rsid w:val="00D41A6F"/>
    <w:rsid w:val="00D45BEF"/>
    <w:rsid w:val="00D46FDB"/>
    <w:rsid w:val="00D52E1A"/>
    <w:rsid w:val="00D56CC7"/>
    <w:rsid w:val="00D74758"/>
    <w:rsid w:val="00D802F4"/>
    <w:rsid w:val="00D835C4"/>
    <w:rsid w:val="00D847B5"/>
    <w:rsid w:val="00D8609C"/>
    <w:rsid w:val="00D87552"/>
    <w:rsid w:val="00D96355"/>
    <w:rsid w:val="00DA0EEE"/>
    <w:rsid w:val="00DA21AB"/>
    <w:rsid w:val="00DA4633"/>
    <w:rsid w:val="00DA494C"/>
    <w:rsid w:val="00DA648E"/>
    <w:rsid w:val="00DB017E"/>
    <w:rsid w:val="00DB4B1E"/>
    <w:rsid w:val="00DB4FA9"/>
    <w:rsid w:val="00DB6A77"/>
    <w:rsid w:val="00DB78C1"/>
    <w:rsid w:val="00DC245E"/>
    <w:rsid w:val="00DC249D"/>
    <w:rsid w:val="00DC372E"/>
    <w:rsid w:val="00DD0058"/>
    <w:rsid w:val="00DD243D"/>
    <w:rsid w:val="00DD4E5F"/>
    <w:rsid w:val="00DE1D9E"/>
    <w:rsid w:val="00DE7653"/>
    <w:rsid w:val="00DF03AF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7D77"/>
    <w:rsid w:val="00E62075"/>
    <w:rsid w:val="00E7305A"/>
    <w:rsid w:val="00E73B6A"/>
    <w:rsid w:val="00E74540"/>
    <w:rsid w:val="00E75B72"/>
    <w:rsid w:val="00E80E5A"/>
    <w:rsid w:val="00E834BA"/>
    <w:rsid w:val="00E858DE"/>
    <w:rsid w:val="00E95EB7"/>
    <w:rsid w:val="00E9605A"/>
    <w:rsid w:val="00E96474"/>
    <w:rsid w:val="00E97E4F"/>
    <w:rsid w:val="00EA0561"/>
    <w:rsid w:val="00EA371E"/>
    <w:rsid w:val="00EA5209"/>
    <w:rsid w:val="00EB0875"/>
    <w:rsid w:val="00EB27ED"/>
    <w:rsid w:val="00EB37E2"/>
    <w:rsid w:val="00EB3E6E"/>
    <w:rsid w:val="00EB646B"/>
    <w:rsid w:val="00EC004B"/>
    <w:rsid w:val="00EC3457"/>
    <w:rsid w:val="00ED1D44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20A10"/>
    <w:rsid w:val="00F22711"/>
    <w:rsid w:val="00F2390F"/>
    <w:rsid w:val="00F27BE0"/>
    <w:rsid w:val="00F32AFA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474C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6129"/>
    <w:rsid w:val="00FC77F6"/>
    <w:rsid w:val="00FD0886"/>
    <w:rsid w:val="00FD1E4D"/>
    <w:rsid w:val="00FD2CF0"/>
    <w:rsid w:val="00FE1A54"/>
    <w:rsid w:val="00FE7950"/>
    <w:rsid w:val="00FF1637"/>
    <w:rsid w:val="00FF32BF"/>
    <w:rsid w:val="00FF4439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2E66A"/>
  <w15:docId w15:val="{A8CBA015-B6FD-4D5C-8632-E9115CC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04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5382-1E67-489A-BC56-11E4E430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new_model_IS.dot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Luigi</cp:lastModifiedBy>
  <cp:revision>2</cp:revision>
  <cp:lastPrinted>2022-03-17T10:14:00Z</cp:lastPrinted>
  <dcterms:created xsi:type="dcterms:W3CDTF">2022-03-29T16:43:00Z</dcterms:created>
  <dcterms:modified xsi:type="dcterms:W3CDTF">2022-03-29T16:43:00Z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